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142E26CB" w14:textId="77777777" w:rsidR="001F5DF3" w:rsidRPr="00AE5B36" w:rsidRDefault="001F5DF3" w:rsidP="001F5DF3">
      <w:pPr>
        <w:pStyle w:val="Heading1"/>
        <w:rPr>
          <w:rFonts w:cs="Arial"/>
          <w:lang w:val="en-CA"/>
        </w:rPr>
      </w:pPr>
      <w:r w:rsidRPr="00AE5B36">
        <w:rPr>
          <w:rFonts w:cs="Arial"/>
          <w:lang w:val="en-CA"/>
        </w:rPr>
        <w:t>SW4SA3: Critical Child Welfare—from Theory to Practice</w:t>
      </w:r>
    </w:p>
    <w:p w14:paraId="499306B2" w14:textId="52FA117F" w:rsidR="001F5DF3" w:rsidRPr="008B3967" w:rsidRDefault="001F5DF3" w:rsidP="001F5DF3">
      <w:pPr>
        <w:pStyle w:val="ListParagraph"/>
        <w:numPr>
          <w:ilvl w:val="0"/>
          <w:numId w:val="22"/>
        </w:numPr>
        <w:rPr>
          <w:rFonts w:ascii="Arial" w:hAnsi="Arial" w:cs="Arial"/>
          <w:b w:val="0"/>
          <w:bCs/>
          <w:sz w:val="24"/>
          <w:szCs w:val="24"/>
        </w:rPr>
      </w:pPr>
      <w:bookmarkStart w:id="0" w:name="_Toc12437020"/>
      <w:r w:rsidRPr="008B3967">
        <w:rPr>
          <w:rFonts w:ascii="Arial" w:hAnsi="Arial" w:cs="Arial"/>
          <w:b w:val="0"/>
          <w:bCs/>
          <w:sz w:val="24"/>
          <w:szCs w:val="24"/>
        </w:rPr>
        <w:t xml:space="preserve">Sept </w:t>
      </w:r>
      <w:r w:rsidR="00AE17D4">
        <w:rPr>
          <w:rFonts w:ascii="Arial" w:hAnsi="Arial" w:cs="Arial"/>
          <w:b w:val="0"/>
          <w:bCs/>
          <w:sz w:val="24"/>
          <w:szCs w:val="24"/>
        </w:rPr>
        <w:t>7</w:t>
      </w:r>
      <w:r w:rsidRPr="008B3967">
        <w:rPr>
          <w:rFonts w:ascii="Arial" w:hAnsi="Arial" w:cs="Arial"/>
          <w:b w:val="0"/>
          <w:bCs/>
          <w:sz w:val="24"/>
          <w:szCs w:val="24"/>
        </w:rPr>
        <w:t>, 202</w:t>
      </w:r>
      <w:r w:rsidR="00AE17D4">
        <w:rPr>
          <w:rFonts w:ascii="Arial" w:hAnsi="Arial" w:cs="Arial"/>
          <w:b w:val="0"/>
          <w:bCs/>
          <w:sz w:val="24"/>
          <w:szCs w:val="24"/>
        </w:rPr>
        <w:t>1</w:t>
      </w:r>
      <w:r w:rsidRPr="008B3967">
        <w:rPr>
          <w:rFonts w:ascii="Arial" w:hAnsi="Arial" w:cs="Arial"/>
          <w:b w:val="0"/>
          <w:bCs/>
          <w:sz w:val="24"/>
          <w:szCs w:val="24"/>
        </w:rPr>
        <w:t xml:space="preserve"> to Dec </w:t>
      </w:r>
      <w:r w:rsidR="008C0818">
        <w:rPr>
          <w:rFonts w:ascii="Arial" w:hAnsi="Arial" w:cs="Arial"/>
          <w:b w:val="0"/>
          <w:bCs/>
          <w:sz w:val="24"/>
          <w:szCs w:val="24"/>
        </w:rPr>
        <w:t>8</w:t>
      </w:r>
      <w:r w:rsidRPr="008B3967">
        <w:rPr>
          <w:rFonts w:ascii="Arial" w:hAnsi="Arial" w:cs="Arial"/>
          <w:b w:val="0"/>
          <w:bCs/>
          <w:sz w:val="24"/>
          <w:szCs w:val="24"/>
        </w:rPr>
        <w:t>, 202</w:t>
      </w:r>
      <w:r>
        <w:rPr>
          <w:rFonts w:ascii="Arial" w:hAnsi="Arial" w:cs="Arial"/>
          <w:b w:val="0"/>
          <w:bCs/>
          <w:sz w:val="24"/>
          <w:szCs w:val="24"/>
        </w:rPr>
        <w:t>1</w:t>
      </w:r>
      <w:r w:rsidRPr="008B3967">
        <w:rPr>
          <w:rFonts w:ascii="Arial" w:hAnsi="Arial" w:cs="Arial"/>
          <w:b w:val="0"/>
          <w:bCs/>
          <w:sz w:val="24"/>
          <w:szCs w:val="24"/>
        </w:rPr>
        <w:t xml:space="preserve"> (Wednesdays) 7:00-9:50 p.m.</w:t>
      </w:r>
      <w:bookmarkEnd w:id="0"/>
    </w:p>
    <w:p w14:paraId="2874C969" w14:textId="77777777" w:rsidR="001F5DF3" w:rsidRPr="008B3967" w:rsidRDefault="001F5DF3" w:rsidP="001F5DF3">
      <w:pPr>
        <w:pStyle w:val="ListParagraph"/>
        <w:numPr>
          <w:ilvl w:val="0"/>
          <w:numId w:val="22"/>
        </w:numPr>
        <w:rPr>
          <w:rFonts w:ascii="Arial" w:hAnsi="Arial" w:cs="Arial"/>
          <w:b w:val="0"/>
          <w:bCs/>
          <w:sz w:val="24"/>
          <w:szCs w:val="24"/>
        </w:rPr>
      </w:pPr>
      <w:bookmarkStart w:id="1" w:name="_Toc12437021"/>
      <w:r w:rsidRPr="008B3967">
        <w:rPr>
          <w:rFonts w:ascii="Arial" w:hAnsi="Arial" w:cs="Arial"/>
          <w:b w:val="0"/>
          <w:bCs/>
          <w:sz w:val="24"/>
          <w:szCs w:val="24"/>
        </w:rPr>
        <w:t xml:space="preserve">Instructor: </w:t>
      </w:r>
      <w:bookmarkEnd w:id="1"/>
      <w:r w:rsidRPr="008B3967">
        <w:rPr>
          <w:rFonts w:ascii="Arial" w:hAnsi="Arial" w:cs="Arial"/>
          <w:b w:val="0"/>
          <w:bCs/>
          <w:sz w:val="24"/>
          <w:szCs w:val="24"/>
        </w:rPr>
        <w:t>Dr. Gary C. Dumbrill</w:t>
      </w:r>
    </w:p>
    <w:p w14:paraId="235F8675" w14:textId="77777777" w:rsidR="001F5DF3" w:rsidRPr="008B3967" w:rsidRDefault="001F5DF3" w:rsidP="001F5DF3">
      <w:pPr>
        <w:pStyle w:val="ListParagraph"/>
        <w:numPr>
          <w:ilvl w:val="0"/>
          <w:numId w:val="22"/>
        </w:numPr>
        <w:rPr>
          <w:rFonts w:ascii="Arial" w:hAnsi="Arial" w:cs="Arial"/>
          <w:b w:val="0"/>
          <w:bCs/>
          <w:sz w:val="24"/>
          <w:szCs w:val="24"/>
        </w:rPr>
      </w:pPr>
      <w:bookmarkStart w:id="2" w:name="_Toc12437023"/>
      <w:r w:rsidRPr="008B3967">
        <w:rPr>
          <w:rFonts w:ascii="Arial" w:hAnsi="Arial" w:cs="Arial"/>
          <w:b w:val="0"/>
          <w:bCs/>
          <w:sz w:val="24"/>
          <w:szCs w:val="24"/>
        </w:rPr>
        <w:t>Virtual office hours: By appointment</w:t>
      </w:r>
      <w:bookmarkEnd w:id="2"/>
    </w:p>
    <w:p w14:paraId="3DED1BDE" w14:textId="506F408B" w:rsidR="00353377" w:rsidRPr="001F5DF3" w:rsidRDefault="001F5DF3" w:rsidP="001F5DF3">
      <w:pPr>
        <w:pStyle w:val="ListParagraph"/>
        <w:numPr>
          <w:ilvl w:val="0"/>
          <w:numId w:val="22"/>
        </w:numPr>
        <w:rPr>
          <w:rFonts w:ascii="Arial" w:hAnsi="Arial" w:cs="Arial"/>
          <w:b w:val="0"/>
          <w:bCs/>
          <w:sz w:val="24"/>
          <w:szCs w:val="24"/>
        </w:rPr>
      </w:pPr>
      <w:bookmarkStart w:id="3" w:name="_Toc12437024"/>
      <w:r w:rsidRPr="008B3967">
        <w:rPr>
          <w:rFonts w:ascii="Arial" w:hAnsi="Arial" w:cs="Arial"/>
          <w:b w:val="0"/>
          <w:bCs/>
          <w:sz w:val="24"/>
          <w:szCs w:val="24"/>
        </w:rPr>
        <w:t xml:space="preserve">Email: </w:t>
      </w:r>
      <w:hyperlink r:id="rId9" w:history="1">
        <w:r w:rsidRPr="008B3967">
          <w:rPr>
            <w:rStyle w:val="Hyperlink"/>
            <w:rFonts w:ascii="Arial" w:hAnsi="Arial" w:cs="Arial"/>
            <w:b w:val="0"/>
            <w:bCs/>
            <w:sz w:val="24"/>
            <w:szCs w:val="24"/>
          </w:rPr>
          <w:t>dumbrill@mcmaster.ca</w:t>
        </w:r>
      </w:hyperlink>
      <w:r w:rsidRPr="008B3967">
        <w:rPr>
          <w:rFonts w:ascii="Arial" w:hAnsi="Arial" w:cs="Arial"/>
          <w:b w:val="0"/>
          <w:bCs/>
          <w:sz w:val="24"/>
          <w:szCs w:val="24"/>
        </w:rPr>
        <w:t xml:space="preserve">  </w:t>
      </w:r>
      <w:bookmarkEnd w:id="3"/>
      <w:r w:rsidR="00353377" w:rsidRPr="001F5DF3">
        <w:rPr>
          <w:rFonts w:cs="Arial"/>
          <w:b w:val="0"/>
          <w:bCs/>
          <w:szCs w:val="24"/>
        </w:rPr>
        <w:tab/>
      </w:r>
    </w:p>
    <w:p w14:paraId="4C52E1CC" w14:textId="6F491845" w:rsidR="005F68BC" w:rsidRPr="002C7D20" w:rsidRDefault="006F4CDE" w:rsidP="003F0E2E">
      <w:pPr>
        <w:pStyle w:val="Heading1"/>
        <w:rPr>
          <w:rFonts w:cs="Arial"/>
          <w:noProof/>
        </w:rPr>
      </w:pPr>
      <w:bookmarkStart w:id="4" w:name="_Toc12350798"/>
      <w:bookmarkStart w:id="5" w:name="_Toc12438428"/>
      <w:bookmarkStart w:id="6" w:name="_Toc12437232"/>
      <w:r w:rsidRPr="002C7D20">
        <w:rPr>
          <w:rFonts w:cs="Arial"/>
        </w:rPr>
        <w:t>Table of Contents</w:t>
      </w:r>
      <w:r w:rsidRPr="002C7D20">
        <w:rPr>
          <w:rFonts w:cs="Arial"/>
          <w:lang w:val="en-GB"/>
        </w:rPr>
        <w:t xml:space="preserve"> </w:t>
      </w:r>
      <w:bookmarkStart w:id="7" w:name="_Toc12350799"/>
      <w:bookmarkEnd w:id="4"/>
      <w:bookmarkEnd w:id="5"/>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2AD3A42" w14:textId="77777777" w:rsidR="005F68BC" w:rsidRPr="002C7D20" w:rsidRDefault="003E6B08">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1</w:t>
        </w:r>
        <w:r w:rsidR="005F68BC" w:rsidRPr="002C7D20">
          <w:rPr>
            <w:rFonts w:ascii="Arial" w:hAnsi="Arial" w:cs="Arial"/>
            <w:noProof/>
            <w:webHidden/>
          </w:rPr>
          <w:fldChar w:fldCharType="end"/>
        </w:r>
      </w:hyperlink>
    </w:p>
    <w:p w14:paraId="6AA0C613" w14:textId="77777777" w:rsidR="005F68BC" w:rsidRPr="002C7D20" w:rsidRDefault="003E6B08">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2</w:t>
        </w:r>
        <w:r w:rsidR="005F68BC" w:rsidRPr="002C7D20">
          <w:rPr>
            <w:rFonts w:ascii="Arial" w:hAnsi="Arial" w:cs="Arial"/>
            <w:noProof/>
            <w:webHidden/>
          </w:rPr>
          <w:fldChar w:fldCharType="end"/>
        </w:r>
      </w:hyperlink>
    </w:p>
    <w:p w14:paraId="34DBA769" w14:textId="77777777" w:rsidR="005F68BC" w:rsidRPr="002C7D20" w:rsidRDefault="003E6B08">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3</w:t>
        </w:r>
        <w:r w:rsidR="005F68BC" w:rsidRPr="002C7D20">
          <w:rPr>
            <w:rFonts w:ascii="Arial" w:hAnsi="Arial" w:cs="Arial"/>
            <w:noProof/>
            <w:webHidden/>
          </w:rPr>
          <w:fldChar w:fldCharType="end"/>
        </w:r>
      </w:hyperlink>
    </w:p>
    <w:p w14:paraId="69B23F2F" w14:textId="77777777" w:rsidR="005F68BC" w:rsidRPr="002C7D20" w:rsidRDefault="003E6B08">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4</w:t>
        </w:r>
        <w:r w:rsidR="005F68BC" w:rsidRPr="002C7D20">
          <w:rPr>
            <w:rFonts w:ascii="Arial" w:hAnsi="Arial" w:cs="Arial"/>
            <w:noProof/>
            <w:webHidden/>
          </w:rPr>
          <w:fldChar w:fldCharType="end"/>
        </w:r>
      </w:hyperlink>
    </w:p>
    <w:p w14:paraId="762ED852" w14:textId="77777777" w:rsidR="005F68BC" w:rsidRPr="002C7D20" w:rsidRDefault="003E6B08">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2C7D20">
          <w:rPr>
            <w:rFonts w:ascii="Arial" w:hAnsi="Arial" w:cs="Arial"/>
            <w:noProof/>
            <w:webHidden/>
          </w:rPr>
          <w:t>8</w:t>
        </w:r>
        <w:r w:rsidR="005F68BC" w:rsidRPr="002C7D20">
          <w:rPr>
            <w:rFonts w:ascii="Arial" w:hAnsi="Arial" w:cs="Arial"/>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8" w:name="_Toc12438429"/>
      <w:r w:rsidR="00B87E74" w:rsidRPr="002C7D20">
        <w:rPr>
          <w:rFonts w:cs="Arial"/>
        </w:rPr>
        <w:t>Course Overview</w:t>
      </w:r>
      <w:bookmarkEnd w:id="6"/>
      <w:bookmarkEnd w:id="7"/>
      <w:bookmarkEnd w:id="8"/>
    </w:p>
    <w:p w14:paraId="39F9DBBB" w14:textId="77777777" w:rsidR="007F0D43" w:rsidRPr="002C7D20" w:rsidRDefault="003F60FC" w:rsidP="004308D7">
      <w:pPr>
        <w:pStyle w:val="Heading2"/>
      </w:pPr>
      <w:bookmarkStart w:id="9" w:name="_Toc12350800"/>
      <w:r w:rsidRPr="002C7D20">
        <w:t>Course Description:</w:t>
      </w:r>
      <w:bookmarkEnd w:id="9"/>
    </w:p>
    <w:p w14:paraId="6814A732" w14:textId="77777777" w:rsidR="00405640" w:rsidRPr="00AE5B36" w:rsidRDefault="00405640" w:rsidP="00405640">
      <w:pPr>
        <w:rPr>
          <w:rFonts w:cs="Arial"/>
          <w:b w:val="0"/>
          <w:szCs w:val="24"/>
          <w:lang w:val="en-CA"/>
        </w:rPr>
      </w:pPr>
      <w:bookmarkStart w:id="10" w:name="_Toc12350801"/>
      <w:r w:rsidRPr="00AE5B36">
        <w:rPr>
          <w:rFonts w:cs="Arial"/>
          <w:b w:val="0"/>
          <w:szCs w:val="24"/>
          <w:lang w:val="en-CA"/>
        </w:rPr>
        <w:t>This is an advanced course that helps you develop the knowledge, skills, and attitudes needed to undertake child welfare work. Attention is also paid to you developing an understanding of the social and political factors that shape the way practice is imagined and delivered.</w:t>
      </w:r>
    </w:p>
    <w:p w14:paraId="7B5F0626" w14:textId="77777777" w:rsidR="00405640" w:rsidRPr="00AE5B36" w:rsidRDefault="00405640" w:rsidP="00405640">
      <w:pPr>
        <w:rPr>
          <w:rFonts w:cs="Arial"/>
          <w:b w:val="0"/>
          <w:szCs w:val="24"/>
          <w:lang w:val="en-CA"/>
        </w:rPr>
      </w:pPr>
    </w:p>
    <w:p w14:paraId="077BC99B" w14:textId="2767AAAA" w:rsidR="00405640" w:rsidRPr="00AE5B36" w:rsidRDefault="00405640" w:rsidP="00405640">
      <w:pPr>
        <w:rPr>
          <w:rFonts w:cs="Arial"/>
          <w:b w:val="0"/>
          <w:szCs w:val="24"/>
          <w:lang w:val="en-CA"/>
        </w:rPr>
      </w:pPr>
      <w:r w:rsidRPr="00AE5B36">
        <w:rPr>
          <w:rFonts w:cs="Arial"/>
          <w:b w:val="0"/>
          <w:szCs w:val="24"/>
          <w:lang w:val="en-CA"/>
        </w:rPr>
        <w:t>This advanced child welfare course builds on the school’s introductory Child Welfare Course (SW 4W03)</w:t>
      </w:r>
      <w:r>
        <w:rPr>
          <w:rFonts w:cs="Arial"/>
          <w:b w:val="0"/>
          <w:szCs w:val="24"/>
          <w:lang w:val="en-CA"/>
        </w:rPr>
        <w:t xml:space="preserve">, </w:t>
      </w:r>
      <w:r w:rsidRPr="00AE5B36">
        <w:rPr>
          <w:rFonts w:cs="Arial"/>
          <w:b w:val="0"/>
          <w:szCs w:val="24"/>
          <w:lang w:val="en-CA"/>
        </w:rPr>
        <w:t xml:space="preserve">is interconnected field placements, </w:t>
      </w:r>
      <w:r>
        <w:rPr>
          <w:rFonts w:cs="Arial"/>
          <w:b w:val="0"/>
          <w:szCs w:val="24"/>
          <w:lang w:val="en-CA"/>
        </w:rPr>
        <w:t xml:space="preserve">and is a part of </w:t>
      </w:r>
      <w:r w:rsidRPr="00AE5B36">
        <w:rPr>
          <w:rFonts w:cs="Arial"/>
          <w:b w:val="0"/>
          <w:szCs w:val="24"/>
          <w:lang w:val="en-CA"/>
        </w:rPr>
        <w:t>the school</w:t>
      </w:r>
      <w:r>
        <w:rPr>
          <w:rFonts w:cs="Arial"/>
          <w:b w:val="0"/>
          <w:szCs w:val="24"/>
          <w:lang w:val="en-CA"/>
        </w:rPr>
        <w:t>’</w:t>
      </w:r>
      <w:r w:rsidRPr="00AE5B36">
        <w:rPr>
          <w:rFonts w:cs="Arial"/>
          <w:b w:val="0"/>
          <w:szCs w:val="24"/>
          <w:lang w:val="en-CA"/>
        </w:rPr>
        <w:t xml:space="preserve">s Preparing for Critical Child Welfare Pathway (PCPCW). </w:t>
      </w:r>
    </w:p>
    <w:p w14:paraId="6B16324E" w14:textId="77777777" w:rsidR="00716392" w:rsidRPr="002C7D20" w:rsidRDefault="009C48C6" w:rsidP="004308D7">
      <w:pPr>
        <w:pStyle w:val="Heading2"/>
      </w:pPr>
      <w:r w:rsidRPr="002C7D20">
        <w:t>Course Objectives:</w:t>
      </w:r>
      <w:bookmarkEnd w:id="10"/>
      <w:r w:rsidRPr="002C7D20">
        <w:t xml:space="preserve">  </w:t>
      </w:r>
    </w:p>
    <w:p w14:paraId="2BDF2E84" w14:textId="75A32BB2" w:rsidR="00405640" w:rsidRPr="00642DE7" w:rsidRDefault="00405640" w:rsidP="00642DE7">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t xml:space="preserve">Have a robust understanding of the strengths and limitations of current child </w:t>
      </w:r>
      <w:r w:rsidR="004D1E33">
        <w:rPr>
          <w:rFonts w:ascii="Arial" w:hAnsi="Arial" w:cs="Arial"/>
          <w:b w:val="0"/>
          <w:bCs/>
          <w:sz w:val="24"/>
          <w:szCs w:val="24"/>
        </w:rPr>
        <w:t xml:space="preserve">Canadian </w:t>
      </w:r>
      <w:r w:rsidRPr="00642DE7">
        <w:rPr>
          <w:rFonts w:ascii="Arial" w:hAnsi="Arial" w:cs="Arial"/>
          <w:b w:val="0"/>
          <w:bCs/>
          <w:sz w:val="24"/>
          <w:szCs w:val="24"/>
        </w:rPr>
        <w:t>welfare systems</w:t>
      </w:r>
    </w:p>
    <w:p w14:paraId="0B2839BA" w14:textId="117A572E" w:rsidR="00642DE7" w:rsidRDefault="00405640" w:rsidP="00642DE7">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t>Have a critical in-depth understanding of the knowledge, skills and attitudes needed to do child welfare well, and demonstrate the ability to apply these in practice</w:t>
      </w:r>
    </w:p>
    <w:p w14:paraId="1D6F3C2E" w14:textId="6D1A5F4B" w:rsidR="004D1E33" w:rsidRPr="00642DE7" w:rsidRDefault="004D1E33" w:rsidP="00642DE7">
      <w:pPr>
        <w:pStyle w:val="ListParagraph"/>
        <w:numPr>
          <w:ilvl w:val="0"/>
          <w:numId w:val="28"/>
        </w:numPr>
        <w:spacing w:line="240" w:lineRule="auto"/>
        <w:rPr>
          <w:rFonts w:ascii="Arial" w:hAnsi="Arial" w:cs="Arial"/>
          <w:b w:val="0"/>
          <w:bCs/>
          <w:sz w:val="24"/>
          <w:szCs w:val="24"/>
        </w:rPr>
      </w:pPr>
      <w:r>
        <w:rPr>
          <w:rFonts w:ascii="Arial" w:hAnsi="Arial" w:cs="Arial"/>
          <w:b w:val="0"/>
          <w:bCs/>
          <w:sz w:val="24"/>
          <w:szCs w:val="24"/>
        </w:rPr>
        <w:t>To seek out new knowledge about child welfare, to critically appraise that knowledge, and to know where, when and how to apply or not apply that knowledge</w:t>
      </w:r>
    </w:p>
    <w:p w14:paraId="55708BB0" w14:textId="25D22268" w:rsidR="00405640" w:rsidRPr="00642DE7" w:rsidRDefault="00405640" w:rsidP="00642DE7">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t xml:space="preserve">Understand your </w:t>
      </w:r>
      <w:r w:rsidR="004D1E33">
        <w:rPr>
          <w:rFonts w:ascii="Arial" w:hAnsi="Arial" w:cs="Arial"/>
          <w:b w:val="0"/>
          <w:bCs/>
          <w:sz w:val="24"/>
          <w:szCs w:val="24"/>
        </w:rPr>
        <w:t xml:space="preserve">own </w:t>
      </w:r>
      <w:r w:rsidRPr="00642DE7">
        <w:rPr>
          <w:rFonts w:ascii="Arial" w:hAnsi="Arial" w:cs="Arial"/>
          <w:b w:val="0"/>
          <w:bCs/>
          <w:sz w:val="24"/>
          <w:szCs w:val="24"/>
        </w:rPr>
        <w:t>attitudes, the ways other people experience your attitudes and work (especially when under stress), and to adjust as necessary</w:t>
      </w:r>
    </w:p>
    <w:p w14:paraId="219E9068" w14:textId="591A9D88" w:rsidR="004D1E33" w:rsidRPr="004D1E33" w:rsidRDefault="00405640" w:rsidP="004D1E33">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lastRenderedPageBreak/>
        <w:t>Work as a team member, including knowing how to support others, how to ask for support for yourself, and how to critically reflect on your role, contribution, and performance as a team member</w:t>
      </w:r>
    </w:p>
    <w:p w14:paraId="2F1AA9F9" w14:textId="440AD04E" w:rsidR="00642DE7" w:rsidRPr="00642DE7" w:rsidRDefault="00642DE7" w:rsidP="00642DE7">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t>Address child protection cases with an open mind and fluid thinking</w:t>
      </w:r>
    </w:p>
    <w:p w14:paraId="2CF79405" w14:textId="77777777" w:rsidR="00642DE7" w:rsidRPr="00642DE7" w:rsidRDefault="00642DE7" w:rsidP="00642DE7">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t>Recognise how every way you think is also a way of not thinking</w:t>
      </w:r>
    </w:p>
    <w:p w14:paraId="30E3BD3A" w14:textId="377859FC" w:rsidR="00405640" w:rsidRPr="00642DE7" w:rsidRDefault="00642DE7" w:rsidP="003F60FC">
      <w:pPr>
        <w:pStyle w:val="ListParagraph"/>
        <w:numPr>
          <w:ilvl w:val="0"/>
          <w:numId w:val="28"/>
        </w:numPr>
        <w:spacing w:line="240" w:lineRule="auto"/>
        <w:rPr>
          <w:rFonts w:ascii="Arial" w:hAnsi="Arial" w:cs="Arial"/>
          <w:b w:val="0"/>
          <w:bCs/>
          <w:sz w:val="24"/>
          <w:szCs w:val="24"/>
        </w:rPr>
      </w:pPr>
      <w:r w:rsidRPr="00642DE7">
        <w:rPr>
          <w:rFonts w:ascii="Arial" w:hAnsi="Arial" w:cs="Arial"/>
          <w:b w:val="0"/>
          <w:bCs/>
          <w:sz w:val="24"/>
          <w:szCs w:val="24"/>
        </w:rPr>
        <w:t>Work anti-oppressively in a child protection setting</w:t>
      </w:r>
    </w:p>
    <w:p w14:paraId="41BA25B9" w14:textId="7106E749"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405640">
        <w:rPr>
          <w:rFonts w:ascii="Arial" w:hAnsi="Arial" w:cs="Arial"/>
        </w:rPr>
        <w:t>School of Social Work's Statement of Philosophy:</w:t>
      </w:r>
    </w:p>
    <w:p w14:paraId="7D5BB421" w14:textId="77777777" w:rsidR="00405640" w:rsidRDefault="00405640" w:rsidP="00B87E74">
      <w:pPr>
        <w:rPr>
          <w:rFonts w:cs="Arial"/>
          <w:b w:val="0"/>
          <w:i/>
          <w:iCs/>
          <w:szCs w:val="24"/>
        </w:rPr>
      </w:pPr>
    </w:p>
    <w:p w14:paraId="1D460878" w14:textId="55035EE1" w:rsidR="00B87E74" w:rsidRPr="002C7D20" w:rsidRDefault="003F60FC" w:rsidP="00405640">
      <w:pPr>
        <w:ind w:left="720"/>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4308D7">
      <w:pPr>
        <w:pStyle w:val="Heading2"/>
      </w:pPr>
      <w:bookmarkStart w:id="11" w:name="_Toc12350802"/>
      <w:r w:rsidRPr="002C7D20">
        <w:t>Course Format</w:t>
      </w:r>
      <w:bookmarkEnd w:id="11"/>
    </w:p>
    <w:p w14:paraId="2119AE99" w14:textId="63E91108" w:rsidR="00405640" w:rsidRDefault="00405640" w:rsidP="00405640">
      <w:pPr>
        <w:rPr>
          <w:rFonts w:eastAsia="Calibri" w:cs="Arial"/>
          <w:b w:val="0"/>
          <w:iCs/>
        </w:rPr>
      </w:pPr>
      <w:bookmarkStart w:id="12" w:name="_Toc12350803"/>
      <w:r w:rsidRPr="006E79BB">
        <w:rPr>
          <w:rFonts w:eastAsia="Calibri" w:cs="Arial"/>
          <w:b w:val="0"/>
          <w:iCs/>
        </w:rPr>
        <w:t>This is</w:t>
      </w:r>
      <w:r>
        <w:rPr>
          <w:rFonts w:eastAsia="Calibri" w:cs="Arial"/>
          <w:b w:val="0"/>
          <w:iCs/>
        </w:rPr>
        <w:t xml:space="preserve"> </w:t>
      </w:r>
      <w:r w:rsidRPr="006E79BB">
        <w:rPr>
          <w:rFonts w:eastAsia="Calibri" w:cs="Arial"/>
          <w:b w:val="0"/>
          <w:iCs/>
        </w:rPr>
        <w:t>synchronous (live-real-time)</w:t>
      </w:r>
      <w:r>
        <w:rPr>
          <w:rFonts w:eastAsia="Calibri" w:cs="Arial"/>
          <w:b w:val="0"/>
          <w:iCs/>
        </w:rPr>
        <w:t xml:space="preserve"> course that meets by </w:t>
      </w:r>
      <w:r w:rsidRPr="006E79BB">
        <w:rPr>
          <w:rFonts w:eastAsia="Calibri" w:cs="Arial"/>
          <w:b w:val="0"/>
          <w:iCs/>
        </w:rPr>
        <w:t>Zoom</w:t>
      </w:r>
      <w:r>
        <w:rPr>
          <w:rFonts w:eastAsia="Calibri" w:cs="Arial"/>
          <w:b w:val="0"/>
          <w:iCs/>
        </w:rPr>
        <w:t xml:space="preserve"> </w:t>
      </w:r>
      <w:r w:rsidRPr="006E79BB">
        <w:rPr>
          <w:rFonts w:eastAsia="Calibri" w:cs="Arial"/>
          <w:b w:val="0"/>
          <w:iCs/>
        </w:rPr>
        <w:t>in scheduled class time</w:t>
      </w:r>
      <w:r>
        <w:rPr>
          <w:rFonts w:eastAsia="Calibri" w:cs="Arial"/>
          <w:b w:val="0"/>
          <w:iCs/>
        </w:rPr>
        <w:t xml:space="preserve">. </w:t>
      </w:r>
      <w:r w:rsidRPr="006E79BB">
        <w:rPr>
          <w:rFonts w:eastAsia="Calibri" w:cs="Arial"/>
          <w:b w:val="0"/>
          <w:iCs/>
        </w:rPr>
        <w:t xml:space="preserve">Please be familiar with the Zoom and A2L technologies before starting the class. </w:t>
      </w:r>
    </w:p>
    <w:p w14:paraId="08BA7732" w14:textId="5C70107C" w:rsidR="004D1E33" w:rsidRPr="004D1E33" w:rsidRDefault="004D1E33" w:rsidP="00405640">
      <w:pPr>
        <w:rPr>
          <w:rFonts w:cstheme="minorHAnsi"/>
          <w:b w:val="0"/>
          <w:color w:val="000000" w:themeColor="text1"/>
          <w:szCs w:val="22"/>
        </w:rPr>
      </w:pPr>
      <w:r w:rsidRPr="004D1B2C">
        <w:rPr>
          <w:rFonts w:cstheme="minorHAnsi"/>
          <w:b w:val="0"/>
          <w:color w:val="000000" w:themeColor="text1"/>
          <w:szCs w:val="22"/>
        </w:rPr>
        <w:t xml:space="preserve">A Zoom link will be sent to you </w:t>
      </w:r>
      <w:r>
        <w:rPr>
          <w:rFonts w:cstheme="minorHAnsi"/>
          <w:b w:val="0"/>
          <w:color w:val="000000" w:themeColor="text1"/>
          <w:szCs w:val="22"/>
        </w:rPr>
        <w:t xml:space="preserve">at your McMaster </w:t>
      </w:r>
      <w:r w:rsidRPr="004D1B2C">
        <w:rPr>
          <w:rFonts w:cstheme="minorHAnsi"/>
          <w:b w:val="0"/>
          <w:color w:val="000000" w:themeColor="text1"/>
          <w:szCs w:val="22"/>
        </w:rPr>
        <w:t>email before</w:t>
      </w:r>
      <w:r>
        <w:rPr>
          <w:rFonts w:cstheme="minorHAnsi"/>
          <w:b w:val="0"/>
          <w:color w:val="000000" w:themeColor="text1"/>
          <w:szCs w:val="22"/>
        </w:rPr>
        <w:t xml:space="preserve"> the course begins.</w:t>
      </w:r>
    </w:p>
    <w:p w14:paraId="714BD615" w14:textId="77777777" w:rsidR="00405640" w:rsidRDefault="00405640" w:rsidP="00405640">
      <w:pPr>
        <w:rPr>
          <w:rFonts w:eastAsia="Calibri" w:cs="Arial"/>
          <w:b w:val="0"/>
          <w:iCs/>
        </w:rPr>
      </w:pPr>
    </w:p>
    <w:p w14:paraId="0560CDCE" w14:textId="77777777" w:rsidR="00405640" w:rsidRDefault="00405640" w:rsidP="00405640">
      <w:pPr>
        <w:rPr>
          <w:rFonts w:eastAsia="Calibri" w:cs="Arial"/>
          <w:b w:val="0"/>
          <w:iCs/>
        </w:rPr>
      </w:pPr>
      <w:r w:rsidRPr="006E79BB">
        <w:rPr>
          <w:rFonts w:eastAsia="Calibri" w:cs="Arial"/>
          <w:b w:val="0"/>
          <w:iCs/>
        </w:rPr>
        <w:t>To take part in this course you will need a computer and internet connection capable of streaming video, a webcam, a microphone, and will need to be available to participate in the class online during the scheduled class time. Expect to spend about 10-hours a week working through this course.</w:t>
      </w:r>
    </w:p>
    <w:p w14:paraId="6DC41A25" w14:textId="77777777" w:rsidR="00405640" w:rsidRPr="006E79BB" w:rsidRDefault="00405640" w:rsidP="00405640">
      <w:pPr>
        <w:rPr>
          <w:rFonts w:eastAsia="Calibri" w:cs="Arial"/>
          <w:b w:val="0"/>
          <w:iCs/>
        </w:rPr>
      </w:pPr>
      <w:r w:rsidRPr="006E79BB">
        <w:rPr>
          <w:rFonts w:eastAsia="Calibri" w:cs="Arial"/>
          <w:b w:val="0"/>
          <w:iCs/>
        </w:rPr>
        <w:t xml:space="preserve"> </w:t>
      </w:r>
    </w:p>
    <w:p w14:paraId="172BF421" w14:textId="61F759B3" w:rsidR="00405640" w:rsidRPr="006E79BB" w:rsidRDefault="00405640" w:rsidP="00405640">
      <w:pPr>
        <w:rPr>
          <w:rFonts w:cs="Arial"/>
          <w:b w:val="0"/>
          <w:iCs/>
        </w:rPr>
      </w:pPr>
      <w:r w:rsidRPr="006E79BB">
        <w:rPr>
          <w:rFonts w:eastAsia="Calibri" w:cs="Arial"/>
          <w:b w:val="0"/>
          <w:iCs/>
        </w:rPr>
        <w:t xml:space="preserve">The course uses problem-based learning, case simulations, and reflexivity where you critically appraise child welfare and </w:t>
      </w:r>
      <w:r w:rsidR="006829F7">
        <w:rPr>
          <w:rFonts w:eastAsia="Calibri" w:cs="Arial"/>
          <w:b w:val="0"/>
          <w:iCs/>
        </w:rPr>
        <w:t xml:space="preserve">develop your child welfare social work </w:t>
      </w:r>
      <w:r w:rsidRPr="006E79BB">
        <w:rPr>
          <w:rFonts w:eastAsia="Calibri" w:cs="Arial"/>
          <w:b w:val="0"/>
          <w:iCs/>
        </w:rPr>
        <w:t>skills, knowledge</w:t>
      </w:r>
      <w:r w:rsidR="006829F7">
        <w:rPr>
          <w:rFonts w:eastAsia="Calibri" w:cs="Arial"/>
          <w:b w:val="0"/>
          <w:iCs/>
        </w:rPr>
        <w:t>.</w:t>
      </w:r>
      <w:r w:rsidRPr="006E79BB">
        <w:rPr>
          <w:rFonts w:eastAsia="Calibri" w:cs="Arial"/>
          <w:b w:val="0"/>
          <w:iCs/>
        </w:rPr>
        <w:t xml:space="preserve"> </w:t>
      </w:r>
      <w:r w:rsidR="006829F7">
        <w:rPr>
          <w:rFonts w:eastAsia="Calibri" w:cs="Arial"/>
          <w:b w:val="0"/>
          <w:iCs/>
        </w:rPr>
        <w:t xml:space="preserve">The course hinges on student </w:t>
      </w:r>
      <w:r w:rsidRPr="006E79BB">
        <w:rPr>
          <w:rFonts w:eastAsia="Calibri" w:cs="Arial"/>
          <w:b w:val="0"/>
          <w:iCs/>
        </w:rPr>
        <w:t xml:space="preserve">active </w:t>
      </w:r>
      <w:r w:rsidR="006829F7">
        <w:rPr>
          <w:rFonts w:eastAsia="Calibri" w:cs="Arial"/>
          <w:b w:val="0"/>
          <w:iCs/>
        </w:rPr>
        <w:t xml:space="preserve">engagement with </w:t>
      </w:r>
      <w:r w:rsidRPr="006E79BB">
        <w:rPr>
          <w:rFonts w:eastAsia="Calibri" w:cs="Arial"/>
          <w:b w:val="0"/>
          <w:iCs/>
        </w:rPr>
        <w:t>the</w:t>
      </w:r>
      <w:r w:rsidR="006829F7">
        <w:rPr>
          <w:rFonts w:eastAsia="Calibri" w:cs="Arial"/>
          <w:b w:val="0"/>
          <w:iCs/>
        </w:rPr>
        <w:t xml:space="preserve"> topics and with each </w:t>
      </w:r>
      <w:r w:rsidRPr="006E79BB">
        <w:rPr>
          <w:rFonts w:cs="Arial"/>
          <w:b w:val="0"/>
          <w:iCs/>
        </w:rPr>
        <w:t>during the scheduled class time.</w:t>
      </w:r>
    </w:p>
    <w:p w14:paraId="466E4503" w14:textId="77777777" w:rsidR="00B87E74" w:rsidRPr="002C7D20" w:rsidRDefault="00B87E74" w:rsidP="004308D7">
      <w:pPr>
        <w:pStyle w:val="Heading2"/>
      </w:pPr>
      <w:r w:rsidRPr="002C7D20">
        <w:t>Required Texts:</w:t>
      </w:r>
      <w:bookmarkEnd w:id="12"/>
      <w:r w:rsidRPr="002C7D20">
        <w:t xml:space="preserve">  </w:t>
      </w:r>
    </w:p>
    <w:p w14:paraId="73A0ED8A" w14:textId="5E3367B6" w:rsidR="00405640" w:rsidRDefault="00405640" w:rsidP="00405640">
      <w:pPr>
        <w:rPr>
          <w:b w:val="0"/>
          <w:lang w:val="en-CA"/>
        </w:rPr>
      </w:pPr>
      <w:bookmarkStart w:id="13" w:name="_Toc12350805"/>
      <w:bookmarkStart w:id="14" w:name="_Toc12438430"/>
      <w:r w:rsidRPr="00AE5B36">
        <w:rPr>
          <w:b w:val="0"/>
          <w:lang w:val="en-CA"/>
        </w:rPr>
        <w:t>The</w:t>
      </w:r>
      <w:r>
        <w:rPr>
          <w:b w:val="0"/>
          <w:lang w:val="en-CA"/>
        </w:rPr>
        <w:t xml:space="preserve"> course begins with a number of online readings, after which </w:t>
      </w:r>
      <w:r>
        <w:rPr>
          <w:rFonts w:eastAsia="MS Gothic"/>
          <w:b w:val="0"/>
          <w:lang w:val="en-CA"/>
        </w:rPr>
        <w:t>s</w:t>
      </w:r>
      <w:r w:rsidRPr="00AE5B36">
        <w:rPr>
          <w:b w:val="0"/>
          <w:lang w:val="en-CA"/>
        </w:rPr>
        <w:t xml:space="preserve">tudents seek out and critically engage with the literature, research, and other forms of knowledge to explore and solve child welfare puzzles that arise in the course. </w:t>
      </w:r>
      <w:r>
        <w:rPr>
          <w:b w:val="0"/>
          <w:lang w:val="en-CA"/>
        </w:rPr>
        <w:t xml:space="preserve">As well, during this process, the </w:t>
      </w:r>
      <w:r w:rsidRPr="00AE5B36">
        <w:rPr>
          <w:b w:val="0"/>
          <w:lang w:val="en-CA"/>
        </w:rPr>
        <w:t xml:space="preserve">instructor </w:t>
      </w:r>
      <w:r>
        <w:rPr>
          <w:b w:val="0"/>
          <w:lang w:val="en-CA"/>
        </w:rPr>
        <w:t xml:space="preserve">will recommend readings that </w:t>
      </w:r>
      <w:r w:rsidRPr="00AE5B36">
        <w:rPr>
          <w:b w:val="0"/>
          <w:lang w:val="en-CA"/>
        </w:rPr>
        <w:t>match student’s emerging learning levels and needs.</w:t>
      </w:r>
    </w:p>
    <w:p w14:paraId="2F2F80FE" w14:textId="77777777" w:rsidR="00B87E74" w:rsidRDefault="00B87E74" w:rsidP="003F0E2E">
      <w:pPr>
        <w:pStyle w:val="Heading1"/>
        <w:rPr>
          <w:rFonts w:cs="Arial"/>
        </w:rPr>
      </w:pPr>
      <w:r w:rsidRPr="002C7D20">
        <w:rPr>
          <w:rFonts w:cs="Arial"/>
        </w:rPr>
        <w:t>Course Requirements</w:t>
      </w:r>
      <w:r w:rsidR="001F3D7B" w:rsidRPr="002C7D20">
        <w:rPr>
          <w:rFonts w:cs="Arial"/>
        </w:rPr>
        <w:t>/Assignments</w:t>
      </w:r>
      <w:bookmarkEnd w:id="13"/>
      <w:bookmarkEnd w:id="14"/>
    </w:p>
    <w:p w14:paraId="18B7A4FE" w14:textId="77777777" w:rsidR="00B87E74" w:rsidRPr="002C7D20" w:rsidRDefault="001C4731" w:rsidP="004308D7">
      <w:pPr>
        <w:pStyle w:val="Heading2"/>
      </w:pPr>
      <w:bookmarkStart w:id="15" w:name="_Toc12350806"/>
      <w:r w:rsidRPr="002C7D20">
        <w:t>Requirements</w:t>
      </w:r>
      <w:r w:rsidR="00B87E74" w:rsidRPr="002C7D20">
        <w:t xml:space="preserve"> Overview and Deadlines</w:t>
      </w:r>
      <w:bookmarkEnd w:id="15"/>
    </w:p>
    <w:p w14:paraId="5552B3E3" w14:textId="77777777" w:rsidR="00405640" w:rsidRPr="00AE5B36" w:rsidRDefault="00405640" w:rsidP="00405640">
      <w:pPr>
        <w:pStyle w:val="ListParagraph"/>
        <w:numPr>
          <w:ilvl w:val="0"/>
          <w:numId w:val="25"/>
        </w:numPr>
        <w:spacing w:line="240" w:lineRule="auto"/>
        <w:ind w:left="714" w:hanging="357"/>
        <w:rPr>
          <w:rFonts w:ascii="Arial" w:hAnsi="Arial" w:cs="Arial"/>
          <w:b w:val="0"/>
          <w:sz w:val="24"/>
          <w:szCs w:val="24"/>
        </w:rPr>
      </w:pPr>
      <w:bookmarkStart w:id="16" w:name="_Toc12350807"/>
      <w:r w:rsidRPr="00AE5B36">
        <w:rPr>
          <w:rFonts w:ascii="Arial" w:hAnsi="Arial" w:cs="Arial"/>
          <w:b w:val="0"/>
          <w:sz w:val="24"/>
          <w:szCs w:val="24"/>
        </w:rPr>
        <w:t xml:space="preserve">  0% | Reflective learning portfolio: No date/ not graded</w:t>
      </w:r>
    </w:p>
    <w:p w14:paraId="60CBDCFC" w14:textId="705A8023" w:rsidR="00405640" w:rsidRDefault="00405640" w:rsidP="00405640">
      <w:pPr>
        <w:pStyle w:val="ListParagraph"/>
        <w:numPr>
          <w:ilvl w:val="0"/>
          <w:numId w:val="25"/>
        </w:numPr>
        <w:spacing w:line="240" w:lineRule="auto"/>
        <w:ind w:left="714" w:hanging="357"/>
        <w:rPr>
          <w:rFonts w:ascii="Arial" w:hAnsi="Arial" w:cs="Arial"/>
          <w:b w:val="0"/>
          <w:sz w:val="24"/>
          <w:szCs w:val="24"/>
        </w:rPr>
      </w:pPr>
      <w:r w:rsidRPr="00AE5B36">
        <w:rPr>
          <w:rFonts w:ascii="Arial" w:hAnsi="Arial" w:cs="Arial"/>
          <w:b w:val="0"/>
          <w:sz w:val="24"/>
          <w:szCs w:val="24"/>
        </w:rPr>
        <w:t>20% | Critical appraisal of a</w:t>
      </w:r>
      <w:r>
        <w:rPr>
          <w:rFonts w:ascii="Arial" w:hAnsi="Arial" w:cs="Arial"/>
          <w:b w:val="0"/>
          <w:sz w:val="24"/>
          <w:szCs w:val="24"/>
        </w:rPr>
        <w:t>n article of knowledge source</w:t>
      </w:r>
      <w:r w:rsidR="00BC1AC3">
        <w:rPr>
          <w:rFonts w:ascii="Arial" w:hAnsi="Arial" w:cs="Arial"/>
          <w:b w:val="0"/>
          <w:sz w:val="24"/>
          <w:szCs w:val="24"/>
        </w:rPr>
        <w:t>: Before</w:t>
      </w:r>
      <w:r w:rsidRPr="00AE5B36">
        <w:rPr>
          <w:rFonts w:ascii="Arial" w:hAnsi="Arial" w:cs="Arial"/>
          <w:b w:val="0"/>
          <w:sz w:val="24"/>
          <w:szCs w:val="24"/>
        </w:rPr>
        <w:t xml:space="preserve"> </w:t>
      </w:r>
      <w:r w:rsidR="00BC1AC3">
        <w:rPr>
          <w:rFonts w:ascii="Arial" w:hAnsi="Arial" w:cs="Arial"/>
          <w:b w:val="0"/>
          <w:sz w:val="24"/>
          <w:szCs w:val="24"/>
        </w:rPr>
        <w:t>October 26</w:t>
      </w:r>
    </w:p>
    <w:p w14:paraId="07E9A15E" w14:textId="2DB0AC07" w:rsidR="00405640" w:rsidRPr="00AE5B36" w:rsidRDefault="00405640" w:rsidP="00405640">
      <w:pPr>
        <w:pStyle w:val="ListParagraph"/>
        <w:numPr>
          <w:ilvl w:val="0"/>
          <w:numId w:val="25"/>
        </w:numPr>
        <w:spacing w:line="240" w:lineRule="auto"/>
        <w:ind w:left="714" w:hanging="357"/>
        <w:rPr>
          <w:rFonts w:ascii="Arial" w:hAnsi="Arial" w:cs="Arial"/>
          <w:b w:val="0"/>
          <w:sz w:val="24"/>
          <w:szCs w:val="24"/>
        </w:rPr>
      </w:pPr>
      <w:r>
        <w:rPr>
          <w:rFonts w:ascii="Arial" w:hAnsi="Arial" w:cs="Arial"/>
          <w:b w:val="0"/>
          <w:sz w:val="24"/>
          <w:szCs w:val="24"/>
        </w:rPr>
        <w:lastRenderedPageBreak/>
        <w:t>3</w:t>
      </w:r>
      <w:r w:rsidRPr="00AE5B36">
        <w:rPr>
          <w:rFonts w:ascii="Arial" w:hAnsi="Arial" w:cs="Arial"/>
          <w:b w:val="0"/>
          <w:sz w:val="24"/>
          <w:szCs w:val="24"/>
        </w:rPr>
        <w:t xml:space="preserve">0% | Interview reflection: </w:t>
      </w:r>
      <w:r w:rsidR="00BC1AC3">
        <w:rPr>
          <w:rFonts w:ascii="Arial" w:hAnsi="Arial" w:cs="Arial"/>
          <w:b w:val="0"/>
          <w:sz w:val="24"/>
          <w:szCs w:val="24"/>
        </w:rPr>
        <w:t xml:space="preserve">Before </w:t>
      </w:r>
      <w:r w:rsidRPr="00AE5B36">
        <w:rPr>
          <w:rFonts w:ascii="Arial" w:hAnsi="Arial" w:cs="Arial"/>
          <w:b w:val="0"/>
          <w:sz w:val="24"/>
          <w:szCs w:val="24"/>
        </w:rPr>
        <w:t>Nov 25</w:t>
      </w:r>
    </w:p>
    <w:p w14:paraId="28E04341" w14:textId="21E95E6E" w:rsidR="00405640" w:rsidRPr="00AE5B36" w:rsidRDefault="00405640" w:rsidP="00405640">
      <w:pPr>
        <w:pStyle w:val="ListParagraph"/>
        <w:numPr>
          <w:ilvl w:val="0"/>
          <w:numId w:val="25"/>
        </w:numPr>
        <w:spacing w:line="240" w:lineRule="auto"/>
        <w:ind w:left="714" w:hanging="357"/>
        <w:rPr>
          <w:rFonts w:ascii="Arial" w:hAnsi="Arial" w:cs="Arial"/>
          <w:b w:val="0"/>
          <w:sz w:val="24"/>
          <w:szCs w:val="24"/>
        </w:rPr>
      </w:pPr>
      <w:r>
        <w:rPr>
          <w:rFonts w:ascii="Arial" w:hAnsi="Arial" w:cs="Arial"/>
          <w:b w:val="0"/>
          <w:sz w:val="24"/>
          <w:szCs w:val="24"/>
        </w:rPr>
        <w:t>3</w:t>
      </w:r>
      <w:r w:rsidRPr="00AE5B36">
        <w:rPr>
          <w:rFonts w:ascii="Arial" w:hAnsi="Arial" w:cs="Arial"/>
          <w:b w:val="0"/>
          <w:sz w:val="24"/>
          <w:szCs w:val="24"/>
        </w:rPr>
        <w:t xml:space="preserve">0% | </w:t>
      </w:r>
      <w:r w:rsidR="00B04C24">
        <w:rPr>
          <w:rFonts w:ascii="Arial" w:hAnsi="Arial" w:cs="Arial"/>
          <w:b w:val="0"/>
          <w:sz w:val="24"/>
          <w:szCs w:val="24"/>
        </w:rPr>
        <w:t>Paper on child welfare,</w:t>
      </w:r>
      <w:r>
        <w:rPr>
          <w:rFonts w:ascii="Arial" w:hAnsi="Arial" w:cs="Arial"/>
          <w:b w:val="0"/>
          <w:sz w:val="24"/>
          <w:szCs w:val="24"/>
        </w:rPr>
        <w:t xml:space="preserve"> or create your own assignment</w:t>
      </w:r>
      <w:r w:rsidRPr="00AE5B36">
        <w:rPr>
          <w:rFonts w:ascii="Arial" w:hAnsi="Arial" w:cs="Arial"/>
          <w:b w:val="0"/>
          <w:sz w:val="24"/>
          <w:szCs w:val="24"/>
        </w:rPr>
        <w:t xml:space="preserve">: </w:t>
      </w:r>
      <w:r w:rsidR="00BC1AC3">
        <w:rPr>
          <w:rFonts w:ascii="Arial" w:hAnsi="Arial" w:cs="Arial"/>
          <w:b w:val="0"/>
          <w:sz w:val="24"/>
          <w:szCs w:val="24"/>
        </w:rPr>
        <w:t xml:space="preserve">Before </w:t>
      </w:r>
      <w:r w:rsidRPr="00AE5B36">
        <w:rPr>
          <w:rFonts w:ascii="Arial" w:hAnsi="Arial" w:cs="Arial"/>
          <w:b w:val="0"/>
          <w:sz w:val="24"/>
          <w:szCs w:val="24"/>
        </w:rPr>
        <w:t>Dec 4</w:t>
      </w:r>
    </w:p>
    <w:p w14:paraId="710F836B" w14:textId="58785D55" w:rsidR="00405640" w:rsidRPr="00405640" w:rsidRDefault="00405640" w:rsidP="00405640">
      <w:pPr>
        <w:pStyle w:val="ListParagraph"/>
        <w:numPr>
          <w:ilvl w:val="0"/>
          <w:numId w:val="25"/>
        </w:numPr>
        <w:spacing w:line="240" w:lineRule="auto"/>
        <w:ind w:left="714" w:hanging="357"/>
        <w:rPr>
          <w:rFonts w:ascii="Arial" w:hAnsi="Arial" w:cs="Arial"/>
          <w:b w:val="0"/>
          <w:sz w:val="24"/>
          <w:szCs w:val="24"/>
        </w:rPr>
      </w:pPr>
      <w:r w:rsidRPr="00AE5B36">
        <w:rPr>
          <w:rFonts w:ascii="Arial" w:hAnsi="Arial" w:cs="Arial"/>
          <w:b w:val="0"/>
          <w:sz w:val="24"/>
          <w:szCs w:val="24"/>
        </w:rPr>
        <w:t>20% | Participation: Ongoing</w:t>
      </w:r>
    </w:p>
    <w:p w14:paraId="2B63BD6F" w14:textId="40F7F7A4" w:rsidR="000C4F3B" w:rsidRDefault="00405640" w:rsidP="00405640">
      <w:pPr>
        <w:ind w:left="720"/>
        <w:rPr>
          <w:b w:val="0"/>
          <w:bCs/>
        </w:rPr>
      </w:pPr>
      <w:r w:rsidRPr="00405640">
        <w:rPr>
          <w:b w:val="0"/>
          <w:bCs/>
        </w:rPr>
        <w:t xml:space="preserve">Assignments are </w:t>
      </w:r>
      <w:r w:rsidR="000C4F3B">
        <w:rPr>
          <w:b w:val="0"/>
          <w:bCs/>
        </w:rPr>
        <w:t>designed to be flexible so that you can adjust them to fit your own learning</w:t>
      </w:r>
      <w:r w:rsidR="00B04C24">
        <w:rPr>
          <w:b w:val="0"/>
          <w:bCs/>
        </w:rPr>
        <w:t xml:space="preserve"> style and</w:t>
      </w:r>
      <w:r w:rsidR="000C4F3B">
        <w:rPr>
          <w:b w:val="0"/>
          <w:bCs/>
        </w:rPr>
        <w:t xml:space="preserve"> schedule. Possible adjustment include:</w:t>
      </w:r>
    </w:p>
    <w:p w14:paraId="0715E6F7" w14:textId="77777777" w:rsidR="000C4F3B" w:rsidRDefault="000C4F3B" w:rsidP="00405640">
      <w:pPr>
        <w:ind w:left="720"/>
        <w:rPr>
          <w:b w:val="0"/>
          <w:bCs/>
        </w:rPr>
      </w:pPr>
    </w:p>
    <w:p w14:paraId="696CB2C0" w14:textId="1415DFA8" w:rsidR="000C4F3B" w:rsidRPr="00B04C24" w:rsidRDefault="00405640" w:rsidP="00B04C24">
      <w:pPr>
        <w:pStyle w:val="ListParagraph"/>
        <w:numPr>
          <w:ilvl w:val="0"/>
          <w:numId w:val="29"/>
        </w:numPr>
        <w:spacing w:line="240" w:lineRule="auto"/>
        <w:ind w:left="1434" w:hanging="357"/>
        <w:rPr>
          <w:rFonts w:ascii="Arial" w:hAnsi="Arial" w:cs="Arial"/>
          <w:b w:val="0"/>
          <w:bCs/>
          <w:sz w:val="24"/>
          <w:szCs w:val="24"/>
        </w:rPr>
      </w:pPr>
      <w:r w:rsidRPr="00B04C24">
        <w:rPr>
          <w:rFonts w:ascii="Arial" w:hAnsi="Arial" w:cs="Arial"/>
          <w:b w:val="0"/>
          <w:bCs/>
          <w:sz w:val="24"/>
          <w:szCs w:val="24"/>
        </w:rPr>
        <w:t>You can</w:t>
      </w:r>
      <w:r w:rsidR="000C4F3B" w:rsidRPr="00B04C24">
        <w:rPr>
          <w:rFonts w:ascii="Arial" w:hAnsi="Arial" w:cs="Arial"/>
          <w:b w:val="0"/>
          <w:bCs/>
          <w:sz w:val="24"/>
          <w:szCs w:val="24"/>
        </w:rPr>
        <w:t xml:space="preserve"> </w:t>
      </w:r>
      <w:r w:rsidRPr="00B04C24">
        <w:rPr>
          <w:rFonts w:ascii="Arial" w:hAnsi="Arial" w:cs="Arial"/>
          <w:b w:val="0"/>
          <w:bCs/>
          <w:sz w:val="24"/>
          <w:szCs w:val="24"/>
        </w:rPr>
        <w:t>flip the dates of any of these assignments</w:t>
      </w:r>
    </w:p>
    <w:p w14:paraId="79B99260" w14:textId="624DEB45" w:rsidR="000C4F3B" w:rsidRPr="00B04C24" w:rsidRDefault="000C4F3B" w:rsidP="00B04C24">
      <w:pPr>
        <w:pStyle w:val="ListParagraph"/>
        <w:numPr>
          <w:ilvl w:val="0"/>
          <w:numId w:val="29"/>
        </w:numPr>
        <w:spacing w:line="240" w:lineRule="auto"/>
        <w:ind w:left="1434" w:hanging="357"/>
        <w:rPr>
          <w:rFonts w:ascii="Arial" w:hAnsi="Arial" w:cs="Arial"/>
          <w:b w:val="0"/>
          <w:bCs/>
          <w:sz w:val="24"/>
          <w:szCs w:val="24"/>
        </w:rPr>
      </w:pPr>
      <w:r w:rsidRPr="00B04C24">
        <w:rPr>
          <w:rFonts w:ascii="Arial" w:hAnsi="Arial" w:cs="Arial"/>
          <w:b w:val="0"/>
          <w:bCs/>
          <w:sz w:val="24"/>
          <w:szCs w:val="24"/>
        </w:rPr>
        <w:t xml:space="preserve">You can </w:t>
      </w:r>
      <w:r w:rsidR="00B04C24" w:rsidRPr="00B04C24">
        <w:rPr>
          <w:rFonts w:ascii="Arial" w:hAnsi="Arial" w:cs="Arial"/>
          <w:b w:val="0"/>
          <w:bCs/>
          <w:sz w:val="24"/>
          <w:szCs w:val="24"/>
        </w:rPr>
        <w:t xml:space="preserve">adjust the </w:t>
      </w:r>
      <w:r w:rsidRPr="00B04C24">
        <w:rPr>
          <w:rFonts w:ascii="Arial" w:hAnsi="Arial" w:cs="Arial"/>
          <w:b w:val="0"/>
          <w:bCs/>
          <w:sz w:val="24"/>
          <w:szCs w:val="24"/>
        </w:rPr>
        <w:t xml:space="preserve">weight </w:t>
      </w:r>
      <w:r w:rsidR="00B04C24" w:rsidRPr="00B04C24">
        <w:rPr>
          <w:rFonts w:ascii="Arial" w:hAnsi="Arial" w:cs="Arial"/>
          <w:b w:val="0"/>
          <w:bCs/>
          <w:sz w:val="24"/>
          <w:szCs w:val="24"/>
        </w:rPr>
        <w:t xml:space="preserve">between </w:t>
      </w:r>
      <w:r w:rsidRPr="00B04C24">
        <w:rPr>
          <w:rFonts w:ascii="Arial" w:hAnsi="Arial" w:cs="Arial"/>
          <w:b w:val="0"/>
          <w:bCs/>
          <w:sz w:val="24"/>
          <w:szCs w:val="24"/>
        </w:rPr>
        <w:t xml:space="preserve">assignments </w:t>
      </w:r>
      <w:r w:rsidR="00B04C24" w:rsidRPr="00B04C24">
        <w:rPr>
          <w:rFonts w:ascii="Arial" w:hAnsi="Arial" w:cs="Arial"/>
          <w:b w:val="0"/>
          <w:bCs/>
          <w:sz w:val="24"/>
          <w:szCs w:val="24"/>
        </w:rPr>
        <w:t xml:space="preserve">2, </w:t>
      </w:r>
      <w:r w:rsidRPr="00B04C24">
        <w:rPr>
          <w:rFonts w:ascii="Arial" w:hAnsi="Arial" w:cs="Arial"/>
          <w:b w:val="0"/>
          <w:bCs/>
          <w:sz w:val="24"/>
          <w:szCs w:val="24"/>
        </w:rPr>
        <w:t xml:space="preserve">3 </w:t>
      </w:r>
      <w:r w:rsidR="00B04C24">
        <w:rPr>
          <w:rFonts w:ascii="Arial" w:hAnsi="Arial" w:cs="Arial"/>
          <w:b w:val="0"/>
          <w:bCs/>
          <w:sz w:val="24"/>
          <w:szCs w:val="24"/>
        </w:rPr>
        <w:t>&amp;</w:t>
      </w:r>
      <w:r w:rsidR="00B04C24" w:rsidRPr="00B04C24">
        <w:rPr>
          <w:rFonts w:ascii="Arial" w:hAnsi="Arial" w:cs="Arial"/>
          <w:b w:val="0"/>
          <w:bCs/>
          <w:sz w:val="24"/>
          <w:szCs w:val="24"/>
        </w:rPr>
        <w:t xml:space="preserve"> </w:t>
      </w:r>
      <w:r w:rsidRPr="00B04C24">
        <w:rPr>
          <w:rFonts w:ascii="Arial" w:hAnsi="Arial" w:cs="Arial"/>
          <w:b w:val="0"/>
          <w:bCs/>
          <w:sz w:val="24"/>
          <w:szCs w:val="24"/>
        </w:rPr>
        <w:t>4</w:t>
      </w:r>
    </w:p>
    <w:p w14:paraId="03293904" w14:textId="490865CC" w:rsidR="000C4F3B" w:rsidRPr="00B04C24" w:rsidRDefault="000C4F3B" w:rsidP="00B04C24">
      <w:pPr>
        <w:pStyle w:val="ListParagraph"/>
        <w:numPr>
          <w:ilvl w:val="0"/>
          <w:numId w:val="29"/>
        </w:numPr>
        <w:spacing w:line="240" w:lineRule="auto"/>
        <w:ind w:left="1434" w:hanging="357"/>
        <w:rPr>
          <w:rFonts w:ascii="Arial" w:hAnsi="Arial" w:cs="Arial"/>
          <w:b w:val="0"/>
          <w:bCs/>
          <w:sz w:val="24"/>
          <w:szCs w:val="24"/>
        </w:rPr>
      </w:pPr>
      <w:r w:rsidRPr="00B04C24">
        <w:rPr>
          <w:rFonts w:ascii="Arial" w:hAnsi="Arial" w:cs="Arial"/>
          <w:b w:val="0"/>
          <w:bCs/>
          <w:sz w:val="24"/>
          <w:szCs w:val="24"/>
        </w:rPr>
        <w:t xml:space="preserve">You can skip assignment 4 </w:t>
      </w:r>
      <w:r w:rsidR="00B04C24">
        <w:rPr>
          <w:rFonts w:ascii="Arial" w:hAnsi="Arial" w:cs="Arial"/>
          <w:b w:val="0"/>
          <w:bCs/>
          <w:sz w:val="24"/>
          <w:szCs w:val="24"/>
        </w:rPr>
        <w:t>&amp;</w:t>
      </w:r>
      <w:r w:rsidRPr="00B04C24">
        <w:rPr>
          <w:rFonts w:ascii="Arial" w:hAnsi="Arial" w:cs="Arial"/>
          <w:b w:val="0"/>
          <w:bCs/>
          <w:sz w:val="24"/>
          <w:szCs w:val="24"/>
        </w:rPr>
        <w:t xml:space="preserve"> count assignment 2 &amp; 3 at 40% each</w:t>
      </w:r>
    </w:p>
    <w:p w14:paraId="4547B6B8" w14:textId="3BBE688F" w:rsidR="00C91B29" w:rsidRPr="00405640" w:rsidRDefault="00B04C24" w:rsidP="00C91B29">
      <w:pPr>
        <w:ind w:left="720"/>
        <w:rPr>
          <w:b w:val="0"/>
          <w:bCs/>
        </w:rPr>
      </w:pPr>
      <w:r>
        <w:rPr>
          <w:b w:val="0"/>
          <w:bCs/>
        </w:rPr>
        <w:t xml:space="preserve">Adjustments have implications for </w:t>
      </w:r>
      <w:r w:rsidR="00C91B29">
        <w:rPr>
          <w:b w:val="0"/>
          <w:bCs/>
        </w:rPr>
        <w:t xml:space="preserve">the class schedule, </w:t>
      </w:r>
      <w:r>
        <w:rPr>
          <w:b w:val="0"/>
          <w:bCs/>
        </w:rPr>
        <w:t>due dates</w:t>
      </w:r>
      <w:r w:rsidR="00C91B29">
        <w:rPr>
          <w:b w:val="0"/>
          <w:bCs/>
        </w:rPr>
        <w:t>,</w:t>
      </w:r>
      <w:r>
        <w:rPr>
          <w:b w:val="0"/>
          <w:bCs/>
        </w:rPr>
        <w:t xml:space="preserve"> and also the amount of work expected in each assignment, so please discuss adjustments with the instructor in advance.</w:t>
      </w:r>
      <w:r w:rsidR="00C91B29">
        <w:rPr>
          <w:b w:val="0"/>
          <w:bCs/>
        </w:rPr>
        <w:t xml:space="preserve"> </w:t>
      </w:r>
    </w:p>
    <w:p w14:paraId="0D90FC16" w14:textId="77777777" w:rsidR="00B87E74" w:rsidRPr="002C7D20" w:rsidRDefault="001C4731" w:rsidP="004308D7">
      <w:pPr>
        <w:pStyle w:val="Heading2"/>
      </w:pPr>
      <w:r w:rsidRPr="002C7D20">
        <w:t>Requirement</w:t>
      </w:r>
      <w:r w:rsidR="001F3D7B" w:rsidRPr="002C7D20">
        <w:t>/Assignment</w:t>
      </w:r>
      <w:r w:rsidRPr="002C7D20">
        <w:t xml:space="preserve"> Details</w:t>
      </w:r>
      <w:bookmarkEnd w:id="16"/>
    </w:p>
    <w:p w14:paraId="31B9E88B" w14:textId="77777777" w:rsidR="00405640" w:rsidRDefault="00405640" w:rsidP="00405640">
      <w:pPr>
        <w:pStyle w:val="Heading3"/>
        <w:numPr>
          <w:ilvl w:val="0"/>
          <w:numId w:val="26"/>
        </w:numPr>
        <w:tabs>
          <w:tab w:val="num" w:pos="360"/>
        </w:tabs>
        <w:ind w:left="0" w:firstLine="0"/>
      </w:pPr>
      <w:bookmarkStart w:id="17" w:name="_Toc12350808"/>
      <w:bookmarkStart w:id="18" w:name="_Toc12438431"/>
      <w:r w:rsidRPr="003A46A5">
        <w:t>Reflective learning journal</w:t>
      </w:r>
    </w:p>
    <w:p w14:paraId="441AF510" w14:textId="77777777" w:rsidR="00405640" w:rsidRPr="003A46A5" w:rsidRDefault="00405640" w:rsidP="00405640">
      <w:pPr>
        <w:rPr>
          <w:lang w:val="en-CA"/>
        </w:rPr>
      </w:pPr>
    </w:p>
    <w:p w14:paraId="5938351D" w14:textId="5070151D" w:rsidR="00405640" w:rsidRPr="00405640" w:rsidRDefault="00405640" w:rsidP="00405640">
      <w:pPr>
        <w:ind w:left="720"/>
        <w:rPr>
          <w:b w:val="0"/>
          <w:bCs/>
        </w:rPr>
      </w:pPr>
      <w:r w:rsidRPr="00405640">
        <w:rPr>
          <w:b w:val="0"/>
          <w:bCs/>
        </w:rPr>
        <w:t xml:space="preserve">Please track your learning in this class using a reflective journal as this will help you get the most from the course. This journal will provide you with source materials for assignments in this course—the deeper your insights and reflections in the journal—the richer the materials you can draw from in assignments. </w:t>
      </w:r>
    </w:p>
    <w:p w14:paraId="5C5A6C41" w14:textId="77777777" w:rsidR="00405640" w:rsidRDefault="00405640" w:rsidP="00405640">
      <w:pPr>
        <w:pStyle w:val="Heading3"/>
        <w:numPr>
          <w:ilvl w:val="0"/>
          <w:numId w:val="26"/>
        </w:numPr>
        <w:tabs>
          <w:tab w:val="num" w:pos="360"/>
        </w:tabs>
        <w:ind w:left="0" w:firstLine="0"/>
      </w:pPr>
      <w:r>
        <w:t>Critical appraisal of an article/knowledge source</w:t>
      </w:r>
    </w:p>
    <w:p w14:paraId="13F7E7D6" w14:textId="77777777" w:rsidR="00405640" w:rsidRPr="00A34837" w:rsidRDefault="00405640" w:rsidP="00405640">
      <w:pPr>
        <w:rPr>
          <w:lang w:val="en-CA"/>
        </w:rPr>
      </w:pPr>
    </w:p>
    <w:p w14:paraId="2CE2B937" w14:textId="75BA1DF7" w:rsidR="00405640" w:rsidRPr="00AE5B36" w:rsidRDefault="00405640" w:rsidP="000C4F3B">
      <w:pPr>
        <w:ind w:left="792"/>
        <w:rPr>
          <w:rFonts w:cs="Arial"/>
          <w:b w:val="0"/>
          <w:lang w:val="en-CA"/>
        </w:rPr>
      </w:pPr>
      <w:r>
        <w:rPr>
          <w:rFonts w:cs="Arial"/>
          <w:b w:val="0"/>
          <w:lang w:val="en-CA"/>
        </w:rPr>
        <w:t>In consultation with class members, se</w:t>
      </w:r>
      <w:r w:rsidRPr="00AE5B36">
        <w:rPr>
          <w:rFonts w:cs="Arial"/>
          <w:b w:val="0"/>
          <w:lang w:val="en-CA"/>
        </w:rPr>
        <w:t>e</w:t>
      </w:r>
      <w:r>
        <w:rPr>
          <w:rFonts w:cs="Arial"/>
          <w:b w:val="0"/>
          <w:lang w:val="en-CA"/>
        </w:rPr>
        <w:t>k out knowledge source relevant to class learning. C</w:t>
      </w:r>
      <w:r w:rsidRPr="00AE5B36">
        <w:rPr>
          <w:rFonts w:cs="Arial"/>
          <w:b w:val="0"/>
          <w:lang w:val="en-CA"/>
        </w:rPr>
        <w:t xml:space="preserve">ritically appraise </w:t>
      </w:r>
      <w:r>
        <w:rPr>
          <w:rFonts w:cs="Arial"/>
          <w:b w:val="0"/>
          <w:lang w:val="en-CA"/>
        </w:rPr>
        <w:t>(an example of how to do this will be given in class)</w:t>
      </w:r>
      <w:r w:rsidR="006829F7">
        <w:rPr>
          <w:rFonts w:cs="Arial"/>
          <w:b w:val="0"/>
          <w:lang w:val="en-CA"/>
        </w:rPr>
        <w:t>. that knowledge in a written assignment. S</w:t>
      </w:r>
      <w:r>
        <w:rPr>
          <w:rFonts w:cs="Arial"/>
          <w:b w:val="0"/>
          <w:lang w:val="en-CA"/>
        </w:rPr>
        <w:t xml:space="preserve">ubmit </w:t>
      </w:r>
      <w:r w:rsidR="006829F7">
        <w:rPr>
          <w:rFonts w:cs="Arial"/>
          <w:b w:val="0"/>
          <w:lang w:val="en-CA"/>
        </w:rPr>
        <w:t>this assignment to A2L and also s</w:t>
      </w:r>
      <w:r>
        <w:rPr>
          <w:rFonts w:cs="Arial"/>
          <w:b w:val="0"/>
          <w:lang w:val="en-CA"/>
        </w:rPr>
        <w:t xml:space="preserve">hare a copy with the class </w:t>
      </w:r>
      <w:r w:rsidR="006829F7">
        <w:rPr>
          <w:rFonts w:cs="Arial"/>
          <w:b w:val="0"/>
          <w:lang w:val="en-CA"/>
        </w:rPr>
        <w:t xml:space="preserve">on A2L asking for constructive </w:t>
      </w:r>
      <w:r>
        <w:rPr>
          <w:rFonts w:cs="Arial"/>
          <w:b w:val="0"/>
          <w:lang w:val="en-CA"/>
        </w:rPr>
        <w:t xml:space="preserve">feedback (do this on A2L in </w:t>
      </w:r>
      <w:r w:rsidRPr="00AE5B36">
        <w:rPr>
          <w:rFonts w:cs="Arial"/>
          <w:b w:val="0"/>
          <w:lang w:val="en-CA"/>
        </w:rPr>
        <w:t>a discussion area set aside for this</w:t>
      </w:r>
      <w:r>
        <w:rPr>
          <w:rFonts w:cs="Arial"/>
          <w:b w:val="0"/>
          <w:lang w:val="en-CA"/>
        </w:rPr>
        <w:t>).</w:t>
      </w:r>
    </w:p>
    <w:p w14:paraId="7292FDF2" w14:textId="77777777" w:rsidR="00405640" w:rsidRPr="00AE5B36" w:rsidRDefault="00405640" w:rsidP="00405640">
      <w:pPr>
        <w:pStyle w:val="Heading3"/>
        <w:numPr>
          <w:ilvl w:val="0"/>
          <w:numId w:val="26"/>
        </w:numPr>
        <w:tabs>
          <w:tab w:val="num" w:pos="360"/>
        </w:tabs>
        <w:ind w:left="0" w:firstLine="0"/>
      </w:pPr>
      <w:r w:rsidRPr="00AE5B36">
        <w:t>Interview reflection</w:t>
      </w:r>
    </w:p>
    <w:p w14:paraId="0C251897" w14:textId="77777777" w:rsidR="00405640" w:rsidRPr="00AE5B36" w:rsidRDefault="00405640" w:rsidP="00405640">
      <w:pPr>
        <w:ind w:left="792"/>
        <w:rPr>
          <w:rFonts w:cs="Arial"/>
          <w:b w:val="0"/>
          <w:lang w:val="en-CA"/>
        </w:rPr>
      </w:pPr>
    </w:p>
    <w:p w14:paraId="095BA943" w14:textId="1CA17573" w:rsidR="00405640" w:rsidRPr="00AE5B36" w:rsidRDefault="00405640" w:rsidP="00405640">
      <w:pPr>
        <w:ind w:left="792"/>
        <w:rPr>
          <w:rFonts w:cs="Arial"/>
          <w:b w:val="0"/>
          <w:lang w:val="en-CA"/>
        </w:rPr>
      </w:pPr>
      <w:r w:rsidRPr="00AE5B36">
        <w:rPr>
          <w:rFonts w:cs="Arial"/>
          <w:b w:val="0"/>
          <w:lang w:val="en-CA"/>
        </w:rPr>
        <w:t>Reflect on a simulated interview you undertake in this class</w:t>
      </w:r>
      <w:r>
        <w:rPr>
          <w:rFonts w:cs="Arial"/>
          <w:b w:val="0"/>
          <w:lang w:val="en-CA"/>
        </w:rPr>
        <w:t xml:space="preserve"> (we will practice how to do this reflection before you do the assignment).</w:t>
      </w:r>
    </w:p>
    <w:p w14:paraId="1C791F85" w14:textId="71420AB3" w:rsidR="00405640" w:rsidRDefault="00B04C24" w:rsidP="00405640">
      <w:pPr>
        <w:pStyle w:val="Heading3"/>
        <w:numPr>
          <w:ilvl w:val="0"/>
          <w:numId w:val="26"/>
        </w:numPr>
        <w:tabs>
          <w:tab w:val="num" w:pos="360"/>
        </w:tabs>
        <w:ind w:left="0" w:firstLine="0"/>
      </w:pPr>
      <w:r>
        <w:t xml:space="preserve">Paper on child welfare, or </w:t>
      </w:r>
      <w:r w:rsidR="00405640">
        <w:t>create your own assignment</w:t>
      </w:r>
    </w:p>
    <w:p w14:paraId="6DBB0349" w14:textId="77777777" w:rsidR="00405640" w:rsidRPr="00AC611D" w:rsidRDefault="00405640" w:rsidP="00405640">
      <w:pPr>
        <w:rPr>
          <w:lang w:val="en-CA"/>
        </w:rPr>
      </w:pPr>
    </w:p>
    <w:p w14:paraId="01EB94A7" w14:textId="38319C5B" w:rsidR="00B04C24" w:rsidRDefault="00405640" w:rsidP="00405640">
      <w:pPr>
        <w:ind w:left="720"/>
        <w:rPr>
          <w:b w:val="0"/>
          <w:bCs/>
        </w:rPr>
      </w:pPr>
      <w:r>
        <w:rPr>
          <w:b w:val="0"/>
          <w:bCs/>
        </w:rPr>
        <w:t xml:space="preserve">Write a </w:t>
      </w:r>
      <w:r w:rsidRPr="00AC611D">
        <w:rPr>
          <w:b w:val="0"/>
          <w:bCs/>
        </w:rPr>
        <w:t xml:space="preserve">paper </w:t>
      </w:r>
      <w:r>
        <w:rPr>
          <w:b w:val="0"/>
          <w:bCs/>
        </w:rPr>
        <w:t xml:space="preserve">(5-10 pages) </w:t>
      </w:r>
      <w:r w:rsidR="00B04C24">
        <w:rPr>
          <w:b w:val="0"/>
          <w:bCs/>
        </w:rPr>
        <w:t xml:space="preserve">or create a video or presentation that speaks to how to do child welfare well. This work should draw on content </w:t>
      </w:r>
      <w:r w:rsidRPr="00AC611D">
        <w:rPr>
          <w:b w:val="0"/>
          <w:bCs/>
        </w:rPr>
        <w:t xml:space="preserve">in this course </w:t>
      </w:r>
      <w:r w:rsidR="00B04C24">
        <w:rPr>
          <w:b w:val="0"/>
          <w:bCs/>
        </w:rPr>
        <w:t xml:space="preserve">and also on your own research and the sense you make of child welfare work. Decide on </w:t>
      </w:r>
      <w:r w:rsidR="006829F7">
        <w:rPr>
          <w:b w:val="0"/>
          <w:bCs/>
        </w:rPr>
        <w:t xml:space="preserve">key messages in this paper and also </w:t>
      </w:r>
      <w:r w:rsidR="00B04C24">
        <w:rPr>
          <w:b w:val="0"/>
          <w:bCs/>
        </w:rPr>
        <w:t>the audience for th</w:t>
      </w:r>
      <w:r w:rsidR="006829F7">
        <w:rPr>
          <w:b w:val="0"/>
          <w:bCs/>
        </w:rPr>
        <w:t>e</w:t>
      </w:r>
      <w:r w:rsidR="00B04C24">
        <w:rPr>
          <w:b w:val="0"/>
          <w:bCs/>
        </w:rPr>
        <w:t xml:space="preserve"> paper, it could be students about to take an introductory child welfare course (such as 4W03</w:t>
      </w:r>
      <w:r w:rsidR="006829F7">
        <w:rPr>
          <w:b w:val="0"/>
          <w:bCs/>
        </w:rPr>
        <w:t>)</w:t>
      </w:r>
      <w:r w:rsidR="00B04C24">
        <w:rPr>
          <w:b w:val="0"/>
          <w:bCs/>
        </w:rPr>
        <w:t>, policy makers, or some other audience.</w:t>
      </w:r>
    </w:p>
    <w:p w14:paraId="6DB1EB30" w14:textId="77777777" w:rsidR="00B04C24" w:rsidRDefault="00B04C24" w:rsidP="00405640">
      <w:pPr>
        <w:ind w:left="720"/>
        <w:rPr>
          <w:b w:val="0"/>
          <w:bCs/>
        </w:rPr>
      </w:pPr>
    </w:p>
    <w:p w14:paraId="3A79FCC8" w14:textId="0CD7FA04" w:rsidR="00405640" w:rsidRPr="00AC611D" w:rsidRDefault="00405640" w:rsidP="00405640">
      <w:pPr>
        <w:ind w:left="720"/>
        <w:rPr>
          <w:b w:val="0"/>
          <w:bCs/>
        </w:rPr>
      </w:pPr>
      <w:r>
        <w:rPr>
          <w:b w:val="0"/>
          <w:bCs/>
        </w:rPr>
        <w:t>Alternatively, you can suggest your own assignment</w:t>
      </w:r>
      <w:r w:rsidR="006829F7">
        <w:rPr>
          <w:b w:val="0"/>
          <w:bCs/>
        </w:rPr>
        <w:t xml:space="preserve">. The assignment </w:t>
      </w:r>
      <w:r>
        <w:rPr>
          <w:b w:val="0"/>
          <w:bCs/>
        </w:rPr>
        <w:t>must be</w:t>
      </w:r>
      <w:r w:rsidR="00B04C24">
        <w:rPr>
          <w:b w:val="0"/>
          <w:bCs/>
        </w:rPr>
        <w:t xml:space="preserve"> </w:t>
      </w:r>
      <w:r w:rsidR="006829F7">
        <w:rPr>
          <w:b w:val="0"/>
          <w:bCs/>
        </w:rPr>
        <w:t xml:space="preserve">related to the course content or an idea that emerged for you during the course </w:t>
      </w:r>
      <w:r w:rsidR="006829F7">
        <w:rPr>
          <w:b w:val="0"/>
          <w:bCs/>
        </w:rPr>
        <w:lastRenderedPageBreak/>
        <w:t xml:space="preserve">that you would like to explore, the assignment must also be </w:t>
      </w:r>
      <w:r w:rsidR="00B04C24">
        <w:rPr>
          <w:b w:val="0"/>
          <w:bCs/>
        </w:rPr>
        <w:t>something conducive to being assessed/graded</w:t>
      </w:r>
      <w:r w:rsidR="006829F7">
        <w:rPr>
          <w:b w:val="0"/>
          <w:bCs/>
        </w:rPr>
        <w:t>.</w:t>
      </w:r>
      <w:r w:rsidR="00B04C24">
        <w:rPr>
          <w:b w:val="0"/>
          <w:bCs/>
        </w:rPr>
        <w:t xml:space="preserve"> You can be </w:t>
      </w:r>
      <w:r>
        <w:rPr>
          <w:b w:val="0"/>
          <w:bCs/>
        </w:rPr>
        <w:t>as creative as you wish in this assignment</w:t>
      </w:r>
      <w:r w:rsidR="00B04C24">
        <w:rPr>
          <w:b w:val="0"/>
          <w:bCs/>
        </w:rPr>
        <w:t>, it can be a paper, art work, performance based, audio/video etc</w:t>
      </w:r>
      <w:r>
        <w:rPr>
          <w:b w:val="0"/>
          <w:bCs/>
        </w:rPr>
        <w:t>. Please discuss with the instructor in advance.</w:t>
      </w:r>
    </w:p>
    <w:p w14:paraId="74E368D5" w14:textId="77777777" w:rsidR="00405640" w:rsidRDefault="00405640" w:rsidP="00405640">
      <w:pPr>
        <w:pStyle w:val="Heading3"/>
        <w:numPr>
          <w:ilvl w:val="0"/>
          <w:numId w:val="26"/>
        </w:numPr>
        <w:tabs>
          <w:tab w:val="num" w:pos="360"/>
        </w:tabs>
        <w:ind w:left="0" w:firstLine="0"/>
      </w:pPr>
      <w:r>
        <w:t>Participation</w:t>
      </w:r>
    </w:p>
    <w:p w14:paraId="5339ADF6" w14:textId="77777777" w:rsidR="00405640" w:rsidRDefault="00405640" w:rsidP="00405640">
      <w:pPr>
        <w:rPr>
          <w:b w:val="0"/>
          <w:bCs/>
        </w:rPr>
      </w:pPr>
    </w:p>
    <w:p w14:paraId="66D39680" w14:textId="35872102" w:rsidR="00405640" w:rsidRPr="00D93DAB" w:rsidRDefault="00405640" w:rsidP="00405640">
      <w:pPr>
        <w:ind w:left="720"/>
        <w:rPr>
          <w:b w:val="0"/>
          <w:bCs/>
        </w:rPr>
      </w:pPr>
      <w:r w:rsidRPr="00D93DAB">
        <w:rPr>
          <w:b w:val="0"/>
          <w:bCs/>
        </w:rPr>
        <w:t>This is a very small seminar type-class where participation is not only important for your own learning but also for the others in the class too. Participation means being present and not only engaging in a learning process yourself, but also constructively building and supporting the learning of others.</w:t>
      </w:r>
    </w:p>
    <w:p w14:paraId="12AF83D5" w14:textId="77777777" w:rsidR="006B7E9B" w:rsidRDefault="006B7E9B" w:rsidP="006B7E9B">
      <w:pPr>
        <w:rPr>
          <w:b w:val="0"/>
        </w:rPr>
      </w:pPr>
    </w:p>
    <w:p w14:paraId="62D0939A" w14:textId="2F2CAF8E" w:rsidR="006B7E9B" w:rsidRPr="00D87E93" w:rsidRDefault="006B7E9B" w:rsidP="006B7E9B">
      <w:pPr>
        <w:rPr>
          <w:b w:val="0"/>
        </w:rPr>
      </w:pPr>
      <w:r>
        <w:rPr>
          <w:b w:val="0"/>
        </w:rPr>
        <w:t xml:space="preserve">Requirements for visibility: </w:t>
      </w:r>
      <w:r w:rsidRPr="00D87E93">
        <w:rPr>
          <w:b w:val="0"/>
        </w:rPr>
        <w:t>To be able to teach and achieve the learning outcomes and for the evaluation of those learning outcomes, students being visible to each other and to the instructor is an essential requirement in 2A06,</w:t>
      </w:r>
      <w:r>
        <w:rPr>
          <w:b w:val="0"/>
        </w:rPr>
        <w:t xml:space="preserve"> 3E03</w:t>
      </w:r>
      <w:r w:rsidRPr="00D87E93">
        <w:rPr>
          <w:b w:val="0"/>
        </w:rPr>
        <w:t>,</w:t>
      </w:r>
      <w:r>
        <w:rPr>
          <w:b w:val="0"/>
        </w:rPr>
        <w:t xml:space="preserve"> 3F03, 4X03, </w:t>
      </w:r>
      <w:r w:rsidRPr="00D87E93">
        <w:rPr>
          <w:b w:val="0"/>
        </w:rPr>
        <w:t xml:space="preserve">3D06 and 4D06. The policy, and contacts for further information and support, is available </w:t>
      </w:r>
      <w:hyperlink r:id="rId10" w:history="1">
        <w:r w:rsidRPr="00D87E93">
          <w:rPr>
            <w:rStyle w:val="Hyperlink"/>
            <w:b w:val="0"/>
          </w:rPr>
          <w:t>here</w:t>
        </w:r>
      </w:hyperlink>
    </w:p>
    <w:p w14:paraId="495F18C0" w14:textId="57B030E6" w:rsidR="001F3D7B" w:rsidRPr="002C7D20" w:rsidRDefault="001F3D7B" w:rsidP="003F0E2E">
      <w:pPr>
        <w:pStyle w:val="Heading1"/>
        <w:rPr>
          <w:rFonts w:cs="Arial"/>
          <w:lang w:val="en-GB"/>
        </w:rPr>
      </w:pPr>
      <w:r w:rsidRPr="002C7D20">
        <w:rPr>
          <w:rFonts w:cs="Arial"/>
          <w:lang w:val="en-GB"/>
        </w:rPr>
        <w:t>Assignment Submission and Grading</w:t>
      </w:r>
      <w:bookmarkEnd w:id="17"/>
      <w:bookmarkEnd w:id="18"/>
    </w:p>
    <w:p w14:paraId="60456B38" w14:textId="77777777" w:rsidR="001F3D7B" w:rsidRPr="002C7D20" w:rsidRDefault="001F3D7B" w:rsidP="004308D7">
      <w:pPr>
        <w:pStyle w:val="Heading2"/>
      </w:pPr>
      <w:bookmarkStart w:id="19" w:name="_Toc12350809"/>
      <w:r w:rsidRPr="002C7D20">
        <w:t>Form and Style</w:t>
      </w:r>
      <w:bookmarkEnd w:id="19"/>
      <w:r w:rsidRPr="002C7D20">
        <w:t xml:space="preserve"> </w:t>
      </w:r>
    </w:p>
    <w:p w14:paraId="6BC39E13" w14:textId="77777777" w:rsidR="00405640" w:rsidRPr="00405640" w:rsidRDefault="00405640" w:rsidP="00405640">
      <w:pPr>
        <w:pStyle w:val="ListParagraph"/>
        <w:numPr>
          <w:ilvl w:val="0"/>
          <w:numId w:val="27"/>
        </w:numPr>
        <w:spacing w:line="240" w:lineRule="auto"/>
        <w:ind w:left="714" w:hanging="357"/>
        <w:rPr>
          <w:rFonts w:ascii="Arial" w:hAnsi="Arial" w:cs="Arial"/>
          <w:b w:val="0"/>
          <w:bCs/>
          <w:sz w:val="24"/>
          <w:szCs w:val="24"/>
        </w:rPr>
      </w:pPr>
      <w:bookmarkStart w:id="20" w:name="_Toc12350810"/>
      <w:r w:rsidRPr="00405640">
        <w:rPr>
          <w:rFonts w:ascii="Arial" w:hAnsi="Arial" w:cs="Arial"/>
          <w:b w:val="0"/>
          <w:bCs/>
          <w:sz w:val="24"/>
          <w:szCs w:val="24"/>
        </w:rPr>
        <w:t xml:space="preserve">Unless otherwise stated, written assignments must be typed and double-spaced and submitted with a front page containing the title, student’s name, student number, and the date. Number all pages (except title page). </w:t>
      </w:r>
    </w:p>
    <w:p w14:paraId="4A942421" w14:textId="77777777" w:rsidR="00405640" w:rsidRPr="00405640" w:rsidRDefault="00405640" w:rsidP="00405640">
      <w:pPr>
        <w:pStyle w:val="ListParagraph"/>
        <w:numPr>
          <w:ilvl w:val="0"/>
          <w:numId w:val="27"/>
        </w:numPr>
        <w:spacing w:line="240" w:lineRule="auto"/>
        <w:ind w:left="714" w:hanging="357"/>
        <w:rPr>
          <w:rFonts w:ascii="Arial" w:hAnsi="Arial" w:cs="Arial"/>
          <w:b w:val="0"/>
          <w:bCs/>
          <w:sz w:val="24"/>
          <w:szCs w:val="24"/>
        </w:rPr>
      </w:pPr>
      <w:r w:rsidRPr="00405640">
        <w:rPr>
          <w:rFonts w:ascii="Arial" w:hAnsi="Arial" w:cs="Arial"/>
          <w:b w:val="0"/>
          <w:bCs/>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303AEF1D" w14:textId="77777777" w:rsidR="00405640" w:rsidRPr="00405640" w:rsidRDefault="00405640" w:rsidP="00405640">
      <w:pPr>
        <w:pStyle w:val="ListParagraph"/>
        <w:numPr>
          <w:ilvl w:val="0"/>
          <w:numId w:val="27"/>
        </w:numPr>
        <w:spacing w:line="240" w:lineRule="auto"/>
        <w:ind w:left="714" w:hanging="357"/>
        <w:rPr>
          <w:rFonts w:ascii="Arial" w:hAnsi="Arial" w:cs="Arial"/>
          <w:b w:val="0"/>
          <w:bCs/>
          <w:sz w:val="24"/>
          <w:szCs w:val="24"/>
        </w:rPr>
      </w:pPr>
      <w:r w:rsidRPr="00405640">
        <w:rPr>
          <w:rFonts w:ascii="Arial" w:hAnsi="Arial" w:cs="Arial"/>
          <w:b w:val="0"/>
          <w:bCs/>
          <w:sz w:val="24"/>
          <w:szCs w:val="24"/>
        </w:rPr>
        <w:t xml:space="preserve">Students are expected to make use of relevant professional and social science literature and other bodies of knowledge in their term assignments. When submitting, please keep a spare copy of your assignments. </w:t>
      </w:r>
    </w:p>
    <w:p w14:paraId="5BC4C2A4" w14:textId="77777777" w:rsidR="00AD03DF" w:rsidRDefault="001F3D7B" w:rsidP="00AD03DF">
      <w:r w:rsidRPr="00AD03DF">
        <w:t>Avenue to Learn</w:t>
      </w:r>
      <w:r w:rsidR="00121290" w:rsidRPr="00AD03DF">
        <w:t xml:space="preserve"> </w:t>
      </w:r>
      <w:bookmarkEnd w:id="20"/>
      <w:r w:rsidR="00257824" w:rsidRPr="00AD03DF">
        <w:t>&amp; Zoom</w:t>
      </w:r>
      <w:bookmarkStart w:id="21" w:name="_Toc12350811"/>
    </w:p>
    <w:p w14:paraId="2A6CEE74" w14:textId="72276CC7" w:rsidR="00837305" w:rsidRPr="007813BE" w:rsidRDefault="00257824" w:rsidP="00837305">
      <w:pPr>
        <w:rPr>
          <w:rFonts w:cs="Arial"/>
          <w:b w:val="0"/>
          <w:lang w:val="en-CA"/>
        </w:rPr>
      </w:pPr>
      <w:r w:rsidRPr="00AE5B36">
        <w:rPr>
          <w:rFonts w:cs="Arial"/>
          <w:b w:val="0"/>
          <w:lang w:val="en-CA"/>
        </w:rPr>
        <w:t xml:space="preserve">This course will be using A2L and Zoom.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r w:rsidR="00837305" w:rsidRPr="002C7D20">
        <w:rPr>
          <w:rFonts w:cs="Arial"/>
          <w:b w:val="0"/>
          <w:color w:val="000000"/>
        </w:rPr>
        <w:t xml:space="preserve"> </w:t>
      </w:r>
    </w:p>
    <w:p w14:paraId="46316DFF" w14:textId="45B886A9" w:rsidR="00257824" w:rsidRPr="00AD03DF" w:rsidRDefault="006E5DC7" w:rsidP="00AD03DF">
      <w:pPr>
        <w:pStyle w:val="Heading3"/>
      </w:pPr>
      <w:bookmarkStart w:id="22" w:name="_Toc12350812"/>
      <w:bookmarkEnd w:id="21"/>
      <w:r w:rsidRPr="002C7D20">
        <w:t>Privacy Protection</w:t>
      </w:r>
      <w:bookmarkEnd w:id="22"/>
      <w:r w:rsidRPr="002C7D20">
        <w:t xml:space="preserve"> </w:t>
      </w:r>
      <w:bookmarkStart w:id="23" w:name="_Toc12350813"/>
    </w:p>
    <w:p w14:paraId="0E91E750" w14:textId="58D03295" w:rsidR="00257824" w:rsidRPr="00AE5B36" w:rsidRDefault="00257824" w:rsidP="00257824">
      <w:pPr>
        <w:rPr>
          <w:b w:val="0"/>
          <w:lang w:val="en-CA"/>
        </w:rPr>
      </w:pPr>
      <w:r w:rsidRPr="00AE5B36">
        <w:rPr>
          <w:b w:val="0"/>
          <w:lang w:val="en-CA"/>
        </w:rPr>
        <w:t xml:space="preserve">In accordance with regulations set out by the Freedom of Information and Privacy Protection Act, tests and assignments must be returned directly to the student. In this course, papers will be submitted and returned, and grades communicated, in electronic format via Avenue to Learn. </w:t>
      </w:r>
    </w:p>
    <w:p w14:paraId="7F6A5272" w14:textId="3BEBA344" w:rsidR="00257824" w:rsidRPr="00AD03DF" w:rsidRDefault="00205826" w:rsidP="00AD03DF">
      <w:pPr>
        <w:pStyle w:val="Heading3"/>
      </w:pPr>
      <w:r w:rsidRPr="002C7D20">
        <w:lastRenderedPageBreak/>
        <w:t>Extreme Circumstances</w:t>
      </w:r>
      <w:bookmarkEnd w:id="23"/>
    </w:p>
    <w:p w14:paraId="77746ECD" w14:textId="7155B0BE" w:rsidR="00F96FE6" w:rsidRPr="00257824"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2C7D20" w:rsidRDefault="003F60FC" w:rsidP="003F0E2E">
      <w:pPr>
        <w:pStyle w:val="Heading1"/>
        <w:rPr>
          <w:rFonts w:cs="Arial"/>
        </w:rPr>
      </w:pPr>
      <w:bookmarkStart w:id="24" w:name="_Toc12350814"/>
      <w:bookmarkStart w:id="25" w:name="_Toc12438432"/>
      <w:r w:rsidRPr="002C7D20">
        <w:rPr>
          <w:rFonts w:cs="Arial"/>
        </w:rPr>
        <w:t>Student Responsibilities</w:t>
      </w:r>
      <w:bookmarkEnd w:id="24"/>
      <w:bookmarkEnd w:id="25"/>
      <w:r w:rsidRPr="002C7D20">
        <w:rPr>
          <w:rFonts w:cs="Arial"/>
        </w:rPr>
        <w:t xml:space="preserve"> </w:t>
      </w:r>
    </w:p>
    <w:p w14:paraId="5D2A68B5" w14:textId="77777777" w:rsidR="00257824" w:rsidRPr="00AE5B36" w:rsidRDefault="00257824" w:rsidP="00257824">
      <w:pPr>
        <w:pStyle w:val="Default"/>
        <w:numPr>
          <w:ilvl w:val="0"/>
          <w:numId w:val="4"/>
        </w:numPr>
        <w:rPr>
          <w:rFonts w:ascii="Arial" w:hAnsi="Arial" w:cs="Arial"/>
          <w:lang w:val="en-CA"/>
        </w:rPr>
      </w:pPr>
      <w:bookmarkStart w:id="26" w:name="_Toc12350815"/>
      <w:r w:rsidRPr="00AE5B36">
        <w:rPr>
          <w:rFonts w:ascii="Arial" w:hAnsi="Arial" w:cs="Arial"/>
          <w:lang w:val="en-CA"/>
        </w:rPr>
        <w:t xml:space="preserve">Students are expected to contribute to the creation of a respectful and constructive learning environment. Students should read material in preparation for class, attend class on time and remain for the full duration of the class. </w:t>
      </w:r>
    </w:p>
    <w:p w14:paraId="3EFFE110" w14:textId="77777777" w:rsidR="00257824" w:rsidRPr="00AE5B36" w:rsidRDefault="00257824" w:rsidP="00257824">
      <w:pPr>
        <w:numPr>
          <w:ilvl w:val="0"/>
          <w:numId w:val="4"/>
        </w:numPr>
        <w:rPr>
          <w:rFonts w:eastAsia="Calibri" w:cs="Arial"/>
          <w:b w:val="0"/>
          <w:color w:val="000000"/>
          <w:szCs w:val="24"/>
          <w:lang w:val="en-CA"/>
        </w:rPr>
      </w:pPr>
      <w:r w:rsidRPr="00AE5B36">
        <w:rPr>
          <w:rFonts w:eastAsia="Calibri" w:cs="Arial"/>
          <w:b w:val="0"/>
          <w:color w:val="000000"/>
          <w:szCs w:val="24"/>
          <w:lang w:val="en-CA"/>
        </w:rPr>
        <w:t>Please check with the instructor before using any audio or video recording devices in the classroom</w:t>
      </w:r>
      <w:r>
        <w:rPr>
          <w:rFonts w:eastAsia="Calibri" w:cs="Arial"/>
          <w:b w:val="0"/>
          <w:color w:val="000000"/>
          <w:szCs w:val="24"/>
          <w:lang w:val="en-CA"/>
        </w:rPr>
        <w:t>, see further details in the copyright, privacy, and recording section below.</w:t>
      </w:r>
    </w:p>
    <w:p w14:paraId="6A95B71B" w14:textId="77777777" w:rsidR="00853542" w:rsidRPr="002C7D20" w:rsidRDefault="00853542" w:rsidP="00E235D6">
      <w:pPr>
        <w:pStyle w:val="Heading3"/>
      </w:pPr>
      <w:r w:rsidRPr="002C7D20">
        <w:t>Attendance</w:t>
      </w:r>
      <w:bookmarkEnd w:id="26"/>
    </w:p>
    <w:p w14:paraId="14E9BAB8" w14:textId="33943C0B" w:rsidR="00257824" w:rsidRPr="002C7D20" w:rsidRDefault="00257824" w:rsidP="00257824">
      <w:pPr>
        <w:rPr>
          <w:rFonts w:eastAsia="Calibri" w:cs="Arial"/>
          <w:b w:val="0"/>
          <w:szCs w:val="24"/>
        </w:rPr>
      </w:pPr>
      <w:bookmarkStart w:id="27" w:name="_Toc12350816"/>
      <w:bookmarkStart w:id="28" w:name="_Hlk522105853"/>
      <w:r w:rsidRPr="002C7D20">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77777777" w:rsidR="003F60FC" w:rsidRPr="002C7D20" w:rsidRDefault="003F60FC" w:rsidP="00E235D6">
      <w:pPr>
        <w:pStyle w:val="Heading3"/>
      </w:pPr>
      <w:bookmarkStart w:id="29" w:name="_Toc12350817"/>
      <w:bookmarkEnd w:id="27"/>
      <w:bookmarkEnd w:id="28"/>
      <w:r w:rsidRPr="002C7D20">
        <w:t>Academic Integrity</w:t>
      </w:r>
      <w:bookmarkEnd w:id="29"/>
      <w:r w:rsidRPr="002C7D20">
        <w:t xml:space="preserve"> </w:t>
      </w:r>
    </w:p>
    <w:p w14:paraId="76321D9F" w14:textId="6F6AD641"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2CE9CF22" w:rsidR="0012129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257824">
      <w:pPr>
        <w:pStyle w:val="ListParagraph"/>
        <w:numPr>
          <w:ilvl w:val="0"/>
          <w:numId w:val="15"/>
        </w:numPr>
        <w:spacing w:after="0" w:line="240" w:lineRule="auto"/>
        <w:ind w:left="714" w:hanging="357"/>
        <w:rPr>
          <w:rFonts w:ascii="Arial" w:eastAsia="Times New Roman" w:hAnsi="Arial" w:cs="Arial"/>
          <w:b w:val="0"/>
          <w:sz w:val="24"/>
          <w:szCs w:val="24"/>
        </w:rPr>
      </w:pPr>
      <w:r w:rsidRPr="002C7D20">
        <w:rPr>
          <w:rFonts w:ascii="Arial" w:eastAsia="Times New Roman" w:hAnsi="Arial" w:cs="Arial"/>
          <w:b w:val="0"/>
          <w:sz w:val="24"/>
          <w:szCs w:val="24"/>
        </w:rPr>
        <w:t>Plagiarism, e.g. the submission of work that is not one’s own or for which other credit has been obtained.</w:t>
      </w:r>
    </w:p>
    <w:p w14:paraId="01C4B322" w14:textId="77777777" w:rsidR="00121290" w:rsidRPr="002C7D20" w:rsidRDefault="00121290" w:rsidP="00257824">
      <w:pPr>
        <w:pStyle w:val="ListParagraph"/>
        <w:numPr>
          <w:ilvl w:val="0"/>
          <w:numId w:val="16"/>
        </w:numPr>
        <w:spacing w:after="0" w:line="240" w:lineRule="auto"/>
        <w:ind w:left="714" w:hanging="357"/>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257824">
      <w:pPr>
        <w:pStyle w:val="ListParagraph"/>
        <w:numPr>
          <w:ilvl w:val="0"/>
          <w:numId w:val="16"/>
        </w:numPr>
        <w:spacing w:after="0" w:line="240" w:lineRule="auto"/>
        <w:ind w:left="714" w:hanging="357"/>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79F7EE00" w14:textId="337DE3D8" w:rsidR="00E235D6" w:rsidRPr="00D6784C" w:rsidRDefault="00E800F9" w:rsidP="004308D7">
      <w:pPr>
        <w:pStyle w:val="Heading2"/>
        <w:rPr>
          <w:b/>
        </w:rPr>
      </w:pPr>
      <w:bookmarkStart w:id="30" w:name="_Toc12350819"/>
      <w:r>
        <w:rPr>
          <w:b/>
        </w:rPr>
        <w:t xml:space="preserve">This </w:t>
      </w:r>
      <w:r w:rsidR="00E235D6" w:rsidRPr="00D6784C">
        <w:t>course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377262A6" w14:textId="77777777" w:rsidR="00E235D6" w:rsidRPr="00D6784C" w:rsidRDefault="00E235D6" w:rsidP="004308D7">
      <w:pPr>
        <w:pStyle w:val="Heading2"/>
        <w:rPr>
          <w:b/>
        </w:rPr>
      </w:pPr>
      <w:r w:rsidRPr="00D6784C">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D6784C">
        <w:lastRenderedPageBreak/>
        <w:t xml:space="preserve">All submitted work is subject to normal verification that standards of academic integrity have been upheld (e.g., on-line search, other software, etc.). For more details about McMaster’s use of Turnitin.com please go to </w:t>
      </w:r>
      <w:hyperlink r:id="rId12" w:history="1">
        <w:r w:rsidRPr="00D6784C">
          <w:rPr>
            <w:rStyle w:val="Hyperlink"/>
            <w:rFonts w:eastAsia="Times New Roman"/>
            <w:szCs w:val="20"/>
            <w:lang w:val="en-US"/>
          </w:rPr>
          <w:t>www.mcmaster.ca/academicintegrity</w:t>
        </w:r>
      </w:hyperlink>
      <w:r w:rsidRPr="00D6784C">
        <w:t xml:space="preserve"> . </w:t>
      </w:r>
    </w:p>
    <w:p w14:paraId="093FC4F1" w14:textId="266BFA87" w:rsidR="00257824" w:rsidRPr="00257824" w:rsidRDefault="00F96FE6" w:rsidP="00AD03DF">
      <w:pPr>
        <w:pStyle w:val="Heading3"/>
      </w:pPr>
      <w:r w:rsidRPr="002C7D20">
        <w:t>Conduct Expectations</w:t>
      </w:r>
    </w:p>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1D7A32D5" w:rsidR="00F96FE6" w:rsidRPr="002B61F1" w:rsidRDefault="00F96FE6" w:rsidP="00F96FE6">
      <w:pPr>
        <w:rPr>
          <w:rFonts w:cs="Arial"/>
          <w:b w:val="0"/>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4E9D2351" w14:textId="1776C491" w:rsidR="00257824" w:rsidRPr="00257824" w:rsidRDefault="009B6AAE" w:rsidP="00AD03DF">
      <w:pPr>
        <w:pStyle w:val="Heading3"/>
      </w:pPr>
      <w:r w:rsidRPr="002C7D20">
        <w:t>Academic Accommodation of Students with Disabilities</w:t>
      </w:r>
      <w:bookmarkEnd w:id="30"/>
    </w:p>
    <w:p w14:paraId="15FEFEED" w14:textId="73FCCF5F"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3">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3F0ADDA9" w14:textId="425FB901" w:rsidR="00257824" w:rsidRPr="00257824" w:rsidRDefault="00E75EDF" w:rsidP="00AD03DF">
      <w:pPr>
        <w:pStyle w:val="Heading3"/>
      </w:pPr>
      <w:bookmarkStart w:id="31" w:name="_Hlk522105905"/>
      <w:r>
        <w:t>A</w:t>
      </w:r>
      <w:r w:rsidRPr="002C7D20">
        <w:t>ccessibility Statement</w:t>
      </w:r>
    </w:p>
    <w:p w14:paraId="2B5B8FC9" w14:textId="77777777" w:rsidR="00E75EDF" w:rsidRPr="00E75EDF" w:rsidRDefault="00E75EDF" w:rsidP="00E75EDF">
      <w:pPr>
        <w:spacing w:after="200"/>
        <w:rPr>
          <w:rFonts w:eastAsia="Calibri" w:cs="Arial"/>
          <w:b w:val="0"/>
          <w:color w:val="000000"/>
          <w:szCs w:val="24"/>
        </w:rPr>
      </w:pPr>
      <w:r w:rsidRPr="002C7D20">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bookmarkEnd w:id="31"/>
    </w:p>
    <w:p w14:paraId="0C4C96B6" w14:textId="6D493C65" w:rsidR="00257824" w:rsidRPr="00AD03DF" w:rsidRDefault="00F96FE6" w:rsidP="00AD03DF">
      <w:pPr>
        <w:pStyle w:val="Heading3"/>
      </w:pPr>
      <w:bookmarkStart w:id="32" w:name="_Toc12350821"/>
      <w:r w:rsidRPr="002C7D20">
        <w:t>Academic Accommodation for Religious, Indigenous or Spiritual Observances (RISO)</w:t>
      </w:r>
    </w:p>
    <w:p w14:paraId="2B7851FB" w14:textId="1EE6836C" w:rsidR="00F96FE6" w:rsidRPr="002C7D20" w:rsidRDefault="00F96FE6" w:rsidP="00F96FE6">
      <w:pPr>
        <w:rPr>
          <w:rFonts w:cs="Arial"/>
          <w:b w:val="0"/>
        </w:rPr>
      </w:pPr>
      <w:r w:rsidRPr="002C7D20">
        <w:rPr>
          <w:rFonts w:cs="Arial"/>
          <w:b w:val="0"/>
        </w:rPr>
        <w:t xml:space="preserve">Students requiring academic accommodation based on religious, indigenous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04F78E76" w14:textId="2D9ED126" w:rsidR="00257824" w:rsidRPr="00AD03DF" w:rsidRDefault="00F96FE6" w:rsidP="00AD03DF">
      <w:pPr>
        <w:pStyle w:val="Heading3"/>
      </w:pPr>
      <w:r w:rsidRPr="002C7D20">
        <w:t>Copyright and Recording</w:t>
      </w:r>
    </w:p>
    <w:p w14:paraId="5AAE35C0" w14:textId="18208172"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AE17D4"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28210AA1" w:rsidR="00E235D6" w:rsidRDefault="00E235D6" w:rsidP="00E235D6">
      <w:pPr>
        <w:rPr>
          <w:rFonts w:cs="Arial"/>
          <w:b w:val="0"/>
          <w:lang w:val="en-CA"/>
        </w:rPr>
      </w:pPr>
      <w:r w:rsidRPr="004E3751">
        <w:rPr>
          <w:rFonts w:cs="Arial"/>
          <w:b w:val="0"/>
          <w:lang w:val="en-CA"/>
        </w:rPr>
        <w:t>The School of Social Work requests and expects that:</w:t>
      </w:r>
    </w:p>
    <w:p w14:paraId="16A17A17" w14:textId="77777777" w:rsidR="00257824" w:rsidRPr="004E3751" w:rsidRDefault="00257824" w:rsidP="00E235D6">
      <w:pPr>
        <w:rPr>
          <w:rFonts w:cs="Arial"/>
          <w:b w:val="0"/>
          <w:lang w:val="en-CA"/>
        </w:rPr>
      </w:pP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0ABB8D3" w14:textId="77777777" w:rsidR="00AD03DF" w:rsidRDefault="00AD03DF" w:rsidP="00AD03DF"/>
    <w:p w14:paraId="60FA23EC" w14:textId="40CA6C5B" w:rsidR="005208DF" w:rsidRPr="00AD03DF" w:rsidRDefault="005208DF" w:rsidP="00AD03DF">
      <w:r w:rsidRPr="00AD03DF">
        <w:t>Confidentiality</w:t>
      </w:r>
    </w:p>
    <w:p w14:paraId="5F8A43A5" w14:textId="7F9AA99C" w:rsidR="00257824" w:rsidRDefault="00257824" w:rsidP="00257824">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5651EEAD" w14:textId="77777777" w:rsidR="00257824" w:rsidRPr="00AB2624" w:rsidRDefault="00257824" w:rsidP="00257824">
      <w:pPr>
        <w:rPr>
          <w:b w:val="0"/>
          <w:lang w:val="en-GB"/>
        </w:rPr>
      </w:pPr>
    </w:p>
    <w:p w14:paraId="19042112" w14:textId="44AC5FFB" w:rsidR="00B4614A" w:rsidRPr="002B61F1" w:rsidRDefault="00257824" w:rsidP="002B61F1">
      <w:pPr>
        <w:rPr>
          <w:b w:val="0"/>
          <w:bCs/>
        </w:rPr>
      </w:pPr>
      <w:r w:rsidRPr="00D93DAB">
        <w:rPr>
          <w:b w:val="0"/>
          <w:bCs/>
        </w:rPr>
        <w:t>In 4SA3 it is recognized that students may participate and learn by discussing their placement and lived experiences. As such, it is important to identify issues of confidentiality that arise in addition to those related to client confidentiality. Each 4SA3 student will simultaneously be in placement class 3D06 or 4D06 where they will have signed a Confidentiality Agreement. The terms of that agreement also apply to 4SA3. If you have not signed that agreement, please speak to the 4SA3 instructor. </w:t>
      </w:r>
      <w:hyperlink r:id="rId14" w:history="1">
        <w:r w:rsidRPr="00D93DAB">
          <w:rPr>
            <w:rStyle w:val="Hyperlink"/>
            <w:b w:val="0"/>
            <w:bCs/>
          </w:rPr>
          <w:t>https://socialwork.mcmaster.ca/documents/confidentiality-agreement-3d-4d-2020.docx/view</w:t>
        </w:r>
      </w:hyperlink>
    </w:p>
    <w:p w14:paraId="76E9B534" w14:textId="46DE415B" w:rsidR="00B4614A" w:rsidRPr="00B4614A" w:rsidRDefault="003F60FC" w:rsidP="00AD03DF">
      <w:pPr>
        <w:pStyle w:val="Heading3"/>
      </w:pPr>
      <w:r w:rsidRPr="002C7D20">
        <w:t>E-mail Communication Policy</w:t>
      </w:r>
      <w:bookmarkEnd w:id="32"/>
      <w:r w:rsidRPr="002C7D20">
        <w:t xml:space="preserve"> </w:t>
      </w:r>
    </w:p>
    <w:p w14:paraId="1B444525" w14:textId="23EAEC63" w:rsidR="00E75EDF" w:rsidRDefault="00F439A1" w:rsidP="00F439A1">
      <w:pPr>
        <w:rPr>
          <w:rFonts w:cs="Arial"/>
          <w:b w:val="0"/>
          <w:szCs w:val="24"/>
        </w:rPr>
      </w:pPr>
      <w:bookmarkStart w:id="33"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64B8BE4B" w14:textId="577E1D91" w:rsidR="00B4614A" w:rsidRPr="00B4614A" w:rsidRDefault="00E75EDF" w:rsidP="00AD03DF">
      <w:pPr>
        <w:pStyle w:val="Heading3"/>
      </w:pPr>
      <w:bookmarkStart w:id="34" w:name="_Toc12350822"/>
      <w:r w:rsidRPr="002C7D20">
        <w:lastRenderedPageBreak/>
        <w:t>Requests for Relief for Missed Academic Term Work</w:t>
      </w:r>
      <w:bookmarkEnd w:id="34"/>
    </w:p>
    <w:p w14:paraId="2BE6D5DF" w14:textId="62309395" w:rsidR="00E75EDF" w:rsidRPr="009D4230" w:rsidRDefault="00E75EDF" w:rsidP="00F439A1">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51A78AE0" w14:textId="77777777" w:rsidR="00F439A1" w:rsidRPr="002C7D20" w:rsidRDefault="00F439A1" w:rsidP="00EC0618">
      <w:pPr>
        <w:pStyle w:val="Heading3"/>
        <w:rPr>
          <w:rFonts w:cs="Arial"/>
        </w:rPr>
      </w:pPr>
      <w:bookmarkStart w:id="35" w:name="_Hlk522106028"/>
      <w:bookmarkEnd w:id="33"/>
      <w:r w:rsidRPr="002C7D20">
        <w:rPr>
          <w:rFonts w:cs="Arial"/>
        </w:rPr>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52EC9C3A"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6"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602F6050" w14:textId="301E74BB"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8"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6" w:name="_Toc12350823"/>
      <w:bookmarkStart w:id="37" w:name="_Toc12438433"/>
      <w:bookmarkEnd w:id="35"/>
      <w:r w:rsidR="002526CF" w:rsidRPr="002526CF">
        <w:rPr>
          <w:rFonts w:eastAsia="Calibri" w:cs="Arial"/>
          <w:b w:val="0"/>
          <w:i/>
          <w:iCs/>
          <w:color w:val="000000"/>
          <w:szCs w:val="24"/>
        </w:rPr>
        <w:t>Jennie Vengris, Undergraduate Chair (</w:t>
      </w:r>
      <w:hyperlink r:id="rId19"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0A38D29D" w14:textId="77777777" w:rsidR="00AE17D4" w:rsidRDefault="00AE17D4" w:rsidP="002526CF">
      <w:pPr>
        <w:rPr>
          <w:rFonts w:cs="Arial"/>
        </w:rPr>
      </w:pPr>
    </w:p>
    <w:p w14:paraId="5FC4A12D" w14:textId="77777777" w:rsidR="00AE17D4" w:rsidRDefault="00AE17D4">
      <w:pPr>
        <w:rPr>
          <w:rFonts w:cs="Arial"/>
        </w:rPr>
      </w:pPr>
      <w:r>
        <w:rPr>
          <w:rFonts w:cs="Arial"/>
        </w:rPr>
        <w:br w:type="page"/>
      </w:r>
    </w:p>
    <w:p w14:paraId="0890DB50" w14:textId="40177A89" w:rsidR="00DE6FAF" w:rsidRPr="002C7D20" w:rsidRDefault="00DE6FAF" w:rsidP="002526CF">
      <w:pPr>
        <w:rPr>
          <w:rFonts w:cs="Arial"/>
        </w:rPr>
      </w:pPr>
      <w:r w:rsidRPr="002C7D20">
        <w:rPr>
          <w:rFonts w:cs="Arial"/>
        </w:rPr>
        <w:lastRenderedPageBreak/>
        <w:t>Course Weekly Topics and Readings</w:t>
      </w:r>
      <w:bookmarkEnd w:id="36"/>
      <w:bookmarkEnd w:id="37"/>
    </w:p>
    <w:p w14:paraId="0B27D67C" w14:textId="77777777" w:rsidR="00CD58E5" w:rsidRDefault="00CD58E5" w:rsidP="00CD58E5">
      <w:pPr>
        <w:rPr>
          <w:rFonts w:cs="Arial"/>
          <w:color w:val="000000" w:themeColor="text1"/>
          <w:szCs w:val="24"/>
        </w:rPr>
      </w:pPr>
    </w:p>
    <w:p w14:paraId="125C1882" w14:textId="0FAEA5B9" w:rsidR="00CD58E5" w:rsidRPr="00BF7F32" w:rsidRDefault="00CD58E5" w:rsidP="00CD58E5">
      <w:pPr>
        <w:rPr>
          <w:rFonts w:cs="Arial"/>
          <w:color w:val="000000" w:themeColor="text1"/>
          <w:szCs w:val="24"/>
        </w:rPr>
      </w:pPr>
      <w:r w:rsidRPr="00BF7F32">
        <w:rPr>
          <w:rFonts w:cs="Arial"/>
          <w:color w:val="000000" w:themeColor="text1"/>
          <w:szCs w:val="24"/>
        </w:rPr>
        <w:t xml:space="preserve">WEEK 1: </w:t>
      </w:r>
      <w:r>
        <w:rPr>
          <w:rFonts w:cs="Arial"/>
          <w:color w:val="000000" w:themeColor="text1"/>
          <w:szCs w:val="24"/>
        </w:rPr>
        <w:t>September 8</w:t>
      </w:r>
      <w:r w:rsidRPr="00BF7F32">
        <w:rPr>
          <w:rFonts w:cs="Arial"/>
          <w:color w:val="000000" w:themeColor="text1"/>
          <w:szCs w:val="24"/>
        </w:rPr>
        <w:t>, 2021</w:t>
      </w:r>
    </w:p>
    <w:p w14:paraId="7224F550" w14:textId="3AD260D8" w:rsidR="00CD58E5" w:rsidRPr="00BF7F32" w:rsidRDefault="004D1E33" w:rsidP="00CD58E5">
      <w:pPr>
        <w:rPr>
          <w:rFonts w:cs="Arial"/>
          <w:b w:val="0"/>
          <w:color w:val="000000" w:themeColor="text1"/>
          <w:szCs w:val="24"/>
          <w:u w:val="single"/>
        </w:rPr>
      </w:pPr>
      <w:r>
        <w:rPr>
          <w:rFonts w:cs="Arial"/>
          <w:b w:val="0"/>
          <w:color w:val="000000" w:themeColor="text1"/>
          <w:szCs w:val="24"/>
          <w:u w:val="single"/>
        </w:rPr>
        <w:t xml:space="preserve">Looking at child welfare through </w:t>
      </w:r>
      <w:r w:rsidR="002218DA">
        <w:rPr>
          <w:rFonts w:cs="Arial"/>
          <w:b w:val="0"/>
          <w:color w:val="000000" w:themeColor="text1"/>
          <w:szCs w:val="24"/>
          <w:u w:val="single"/>
        </w:rPr>
        <w:t xml:space="preserve">the lens of </w:t>
      </w:r>
      <w:r>
        <w:rPr>
          <w:rFonts w:cs="Arial"/>
          <w:b w:val="0"/>
          <w:color w:val="000000" w:themeColor="text1"/>
          <w:szCs w:val="24"/>
          <w:u w:val="single"/>
        </w:rPr>
        <w:t>Critical Race Theory</w:t>
      </w:r>
    </w:p>
    <w:p w14:paraId="5B3B0BA9" w14:textId="523ECFD9" w:rsidR="004D1E33" w:rsidRDefault="004D1E33" w:rsidP="00CD58E5">
      <w:pPr>
        <w:rPr>
          <w:rFonts w:cs="Arial"/>
          <w:b w:val="0"/>
          <w:color w:val="000000" w:themeColor="text1"/>
          <w:szCs w:val="24"/>
        </w:rPr>
      </w:pPr>
      <w:r>
        <w:rPr>
          <w:rFonts w:cs="Arial"/>
          <w:b w:val="0"/>
          <w:color w:val="000000" w:themeColor="text1"/>
          <w:szCs w:val="24"/>
        </w:rPr>
        <w:t xml:space="preserve">The course and its objectives are introduced, what you hope to get from the course is discussed and </w:t>
      </w:r>
      <w:r w:rsidR="00004013">
        <w:rPr>
          <w:rFonts w:cs="Arial"/>
          <w:b w:val="0"/>
          <w:color w:val="000000" w:themeColor="text1"/>
          <w:szCs w:val="24"/>
        </w:rPr>
        <w:t xml:space="preserve">is </w:t>
      </w:r>
      <w:r>
        <w:rPr>
          <w:rFonts w:cs="Arial"/>
          <w:b w:val="0"/>
          <w:color w:val="000000" w:themeColor="text1"/>
          <w:szCs w:val="24"/>
        </w:rPr>
        <w:t xml:space="preserve">incorporated into the course plan. We will </w:t>
      </w:r>
      <w:r w:rsidR="00E00632">
        <w:rPr>
          <w:rFonts w:cs="Arial"/>
          <w:b w:val="0"/>
          <w:color w:val="000000" w:themeColor="text1"/>
          <w:szCs w:val="24"/>
        </w:rPr>
        <w:t xml:space="preserve">also </w:t>
      </w:r>
      <w:r>
        <w:rPr>
          <w:rFonts w:cs="Arial"/>
          <w:b w:val="0"/>
          <w:color w:val="000000" w:themeColor="text1"/>
          <w:szCs w:val="24"/>
        </w:rPr>
        <w:t xml:space="preserve">go through this </w:t>
      </w:r>
      <w:r w:rsidR="00004013">
        <w:rPr>
          <w:rFonts w:cs="Arial"/>
          <w:b w:val="0"/>
          <w:color w:val="000000" w:themeColor="text1"/>
          <w:szCs w:val="24"/>
        </w:rPr>
        <w:t xml:space="preserve">week’s </w:t>
      </w:r>
      <w:r>
        <w:rPr>
          <w:rFonts w:cs="Arial"/>
          <w:b w:val="0"/>
          <w:color w:val="000000" w:themeColor="text1"/>
          <w:szCs w:val="24"/>
        </w:rPr>
        <w:t>reading as a class together</w:t>
      </w:r>
      <w:r w:rsidR="00004013">
        <w:rPr>
          <w:rFonts w:cs="Arial"/>
          <w:b w:val="0"/>
          <w:color w:val="000000" w:themeColor="text1"/>
          <w:szCs w:val="24"/>
        </w:rPr>
        <w:t xml:space="preserve"> (</w:t>
      </w:r>
      <w:r>
        <w:rPr>
          <w:rFonts w:cs="Arial"/>
          <w:b w:val="0"/>
          <w:color w:val="000000" w:themeColor="text1"/>
          <w:szCs w:val="24"/>
        </w:rPr>
        <w:t xml:space="preserve">but please </w:t>
      </w:r>
      <w:r w:rsidR="00004013">
        <w:rPr>
          <w:rFonts w:cs="Arial"/>
          <w:b w:val="0"/>
          <w:color w:val="000000" w:themeColor="text1"/>
          <w:szCs w:val="24"/>
        </w:rPr>
        <w:t xml:space="preserve">also </w:t>
      </w:r>
      <w:r>
        <w:rPr>
          <w:rFonts w:cs="Arial"/>
          <w:b w:val="0"/>
          <w:color w:val="000000" w:themeColor="text1"/>
          <w:szCs w:val="24"/>
        </w:rPr>
        <w:t xml:space="preserve">read </w:t>
      </w:r>
      <w:r w:rsidR="00004013">
        <w:rPr>
          <w:rFonts w:cs="Arial"/>
          <w:b w:val="0"/>
          <w:color w:val="000000" w:themeColor="text1"/>
          <w:szCs w:val="24"/>
        </w:rPr>
        <w:t xml:space="preserve">the article </w:t>
      </w:r>
      <w:r>
        <w:rPr>
          <w:rFonts w:cs="Arial"/>
          <w:b w:val="0"/>
          <w:color w:val="000000" w:themeColor="text1"/>
          <w:szCs w:val="24"/>
        </w:rPr>
        <w:t>before class</w:t>
      </w:r>
      <w:r w:rsidR="00E00632">
        <w:rPr>
          <w:rFonts w:cs="Arial"/>
          <w:b w:val="0"/>
          <w:color w:val="000000" w:themeColor="text1"/>
          <w:szCs w:val="24"/>
        </w:rPr>
        <w:t xml:space="preserve">) </w:t>
      </w:r>
      <w:r>
        <w:rPr>
          <w:rFonts w:cs="Arial"/>
          <w:b w:val="0"/>
          <w:color w:val="000000" w:themeColor="text1"/>
          <w:szCs w:val="24"/>
        </w:rPr>
        <w:t xml:space="preserve">examining </w:t>
      </w:r>
      <w:r w:rsidR="00E00632">
        <w:rPr>
          <w:rFonts w:cs="Arial"/>
          <w:b w:val="0"/>
          <w:color w:val="000000" w:themeColor="text1"/>
          <w:szCs w:val="24"/>
        </w:rPr>
        <w:t>it as a group</w:t>
      </w:r>
      <w:r>
        <w:rPr>
          <w:rFonts w:cs="Arial"/>
          <w:b w:val="0"/>
          <w:color w:val="000000" w:themeColor="text1"/>
          <w:szCs w:val="24"/>
        </w:rPr>
        <w:t xml:space="preserve"> in considerable depth</w:t>
      </w:r>
      <w:r w:rsidR="00E00632">
        <w:rPr>
          <w:rFonts w:cs="Arial"/>
          <w:b w:val="0"/>
          <w:color w:val="000000" w:themeColor="text1"/>
          <w:szCs w:val="24"/>
        </w:rPr>
        <w:t xml:space="preserve">. </w:t>
      </w:r>
      <w:r w:rsidR="00004013">
        <w:rPr>
          <w:rFonts w:cs="Arial"/>
          <w:b w:val="0"/>
          <w:color w:val="000000" w:themeColor="text1"/>
          <w:szCs w:val="24"/>
        </w:rPr>
        <w:t>Th</w:t>
      </w:r>
      <w:r w:rsidR="00E00632">
        <w:rPr>
          <w:rFonts w:cs="Arial"/>
          <w:b w:val="0"/>
          <w:color w:val="000000" w:themeColor="text1"/>
          <w:szCs w:val="24"/>
        </w:rPr>
        <w:t>e</w:t>
      </w:r>
      <w:r w:rsidR="00004013">
        <w:rPr>
          <w:rFonts w:cs="Arial"/>
          <w:b w:val="0"/>
          <w:color w:val="000000" w:themeColor="text1"/>
          <w:szCs w:val="24"/>
        </w:rPr>
        <w:t xml:space="preserve"> article will help you apply Critical Race Theory to child welfare, but more than that, </w:t>
      </w:r>
      <w:r w:rsidR="00E00632">
        <w:rPr>
          <w:rFonts w:cs="Arial"/>
          <w:b w:val="0"/>
          <w:color w:val="000000" w:themeColor="text1"/>
          <w:szCs w:val="24"/>
        </w:rPr>
        <w:t>reading it as</w:t>
      </w:r>
      <w:r w:rsidR="00004013">
        <w:rPr>
          <w:rFonts w:cs="Arial"/>
          <w:b w:val="0"/>
          <w:color w:val="000000" w:themeColor="text1"/>
          <w:szCs w:val="24"/>
        </w:rPr>
        <w:t xml:space="preserve"> a group</w:t>
      </w:r>
      <w:r w:rsidR="00E00632">
        <w:rPr>
          <w:rFonts w:cs="Arial"/>
          <w:b w:val="0"/>
          <w:color w:val="000000" w:themeColor="text1"/>
          <w:szCs w:val="24"/>
        </w:rPr>
        <w:t xml:space="preserve"> </w:t>
      </w:r>
      <w:r w:rsidR="00004013">
        <w:rPr>
          <w:rFonts w:cs="Arial"/>
          <w:b w:val="0"/>
          <w:color w:val="000000" w:themeColor="text1"/>
          <w:szCs w:val="24"/>
        </w:rPr>
        <w:t xml:space="preserve">will provide an opportunity to </w:t>
      </w:r>
      <w:r>
        <w:rPr>
          <w:rFonts w:cs="Arial"/>
          <w:b w:val="0"/>
          <w:color w:val="000000" w:themeColor="text1"/>
          <w:szCs w:val="24"/>
        </w:rPr>
        <w:t xml:space="preserve">reinforce </w:t>
      </w:r>
      <w:r w:rsidR="00004013">
        <w:rPr>
          <w:rFonts w:cs="Arial"/>
          <w:b w:val="0"/>
          <w:color w:val="000000" w:themeColor="text1"/>
          <w:szCs w:val="24"/>
        </w:rPr>
        <w:t xml:space="preserve">and or refine </w:t>
      </w:r>
      <w:r>
        <w:rPr>
          <w:rFonts w:cs="Arial"/>
          <w:b w:val="0"/>
          <w:color w:val="000000" w:themeColor="text1"/>
          <w:szCs w:val="24"/>
        </w:rPr>
        <w:t xml:space="preserve">your ability to </w:t>
      </w:r>
      <w:r w:rsidR="00004013">
        <w:rPr>
          <w:rFonts w:cs="Arial"/>
          <w:b w:val="0"/>
          <w:color w:val="000000" w:themeColor="text1"/>
          <w:szCs w:val="24"/>
        </w:rPr>
        <w:t xml:space="preserve">read, </w:t>
      </w:r>
      <w:r>
        <w:rPr>
          <w:rFonts w:cs="Arial"/>
          <w:b w:val="0"/>
          <w:color w:val="000000" w:themeColor="text1"/>
          <w:szCs w:val="24"/>
        </w:rPr>
        <w:t>critically appraise</w:t>
      </w:r>
      <w:r w:rsidR="00004013">
        <w:rPr>
          <w:rFonts w:cs="Arial"/>
          <w:b w:val="0"/>
          <w:color w:val="000000" w:themeColor="text1"/>
          <w:szCs w:val="24"/>
        </w:rPr>
        <w:t>,</w:t>
      </w:r>
      <w:r>
        <w:rPr>
          <w:rFonts w:cs="Arial"/>
          <w:b w:val="0"/>
          <w:color w:val="000000" w:themeColor="text1"/>
          <w:szCs w:val="24"/>
        </w:rPr>
        <w:t xml:space="preserve"> and apply concepts from research articles to </w:t>
      </w:r>
      <w:r w:rsidR="00004013">
        <w:rPr>
          <w:rFonts w:cs="Arial"/>
          <w:b w:val="0"/>
          <w:color w:val="000000" w:themeColor="text1"/>
          <w:szCs w:val="24"/>
        </w:rPr>
        <w:t>the everyday practicalities of doing social work</w:t>
      </w:r>
      <w:r>
        <w:rPr>
          <w:rFonts w:cs="Arial"/>
          <w:b w:val="0"/>
          <w:color w:val="000000" w:themeColor="text1"/>
          <w:szCs w:val="24"/>
        </w:rPr>
        <w:t>.</w:t>
      </w:r>
    </w:p>
    <w:p w14:paraId="424BD5EA" w14:textId="725A4E2B" w:rsidR="00BC1AC3" w:rsidRDefault="00BC1AC3" w:rsidP="00CD58E5">
      <w:pPr>
        <w:rPr>
          <w:rFonts w:cs="Arial"/>
          <w:b w:val="0"/>
          <w:color w:val="000000" w:themeColor="text1"/>
          <w:szCs w:val="24"/>
        </w:rPr>
      </w:pPr>
    </w:p>
    <w:p w14:paraId="0D75B180" w14:textId="4EB8945E" w:rsidR="00BC1AC3" w:rsidRDefault="00BC1AC3" w:rsidP="00CD58E5">
      <w:pPr>
        <w:rPr>
          <w:rFonts w:cs="Arial"/>
          <w:b w:val="0"/>
          <w:color w:val="000000" w:themeColor="text1"/>
          <w:szCs w:val="24"/>
        </w:rPr>
      </w:pPr>
      <w:r>
        <w:rPr>
          <w:rFonts w:cs="Arial"/>
          <w:b w:val="0"/>
          <w:color w:val="000000" w:themeColor="text1"/>
          <w:szCs w:val="24"/>
        </w:rPr>
        <w:t>Also in this class, you will have an opportunity to select a child welfare issue you want to look at in depth during this course and to then seek out a reading for this that will be used for assignment</w:t>
      </w:r>
      <w:r w:rsidR="000C4F3B">
        <w:rPr>
          <w:rFonts w:cs="Arial"/>
          <w:b w:val="0"/>
          <w:color w:val="000000" w:themeColor="text1"/>
          <w:szCs w:val="24"/>
        </w:rPr>
        <w:t>. You do not, however, have to make this decision yet, you have up until September 29 to make this decision.</w:t>
      </w:r>
    </w:p>
    <w:p w14:paraId="1AD8DE2A" w14:textId="77777777" w:rsidR="004D1E33" w:rsidRDefault="004D1E33" w:rsidP="00CD58E5">
      <w:pPr>
        <w:rPr>
          <w:rFonts w:cs="Arial"/>
          <w:b w:val="0"/>
          <w:color w:val="000000" w:themeColor="text1"/>
          <w:szCs w:val="24"/>
        </w:rPr>
      </w:pPr>
    </w:p>
    <w:p w14:paraId="3F9195BE" w14:textId="25668F99" w:rsidR="004D1E33" w:rsidRPr="002218DA" w:rsidRDefault="004D1E33" w:rsidP="002218DA">
      <w:pPr>
        <w:ind w:left="720"/>
        <w:rPr>
          <w:rFonts w:cs="Arial"/>
          <w:b w:val="0"/>
          <w:szCs w:val="24"/>
          <w:u w:val="single"/>
          <w:lang w:val="en-CA"/>
        </w:rPr>
      </w:pPr>
      <w:r w:rsidRPr="00AE5B36">
        <w:rPr>
          <w:rFonts w:eastAsia="Calibri" w:cs="Arial"/>
          <w:b w:val="0"/>
          <w:color w:val="000000"/>
          <w:szCs w:val="24"/>
          <w:lang w:val="en-CA" w:eastAsia="en-CA"/>
        </w:rPr>
        <w:t xml:space="preserve">Adjei, P. B., &amp; Minka, E. (2018). Black parents ask for a second look: Parenting under ‘White’ Child Protection rules in Canada. </w:t>
      </w:r>
      <w:r w:rsidRPr="00AE5B36">
        <w:rPr>
          <w:rFonts w:eastAsia="Calibri" w:cs="Arial"/>
          <w:b w:val="0"/>
          <w:i/>
          <w:iCs/>
          <w:color w:val="000000"/>
          <w:szCs w:val="24"/>
          <w:lang w:val="en-CA" w:eastAsia="en-CA"/>
        </w:rPr>
        <w:t>Children and Youth Services Review, 94</w:t>
      </w:r>
      <w:r w:rsidRPr="00AE5B36">
        <w:rPr>
          <w:rFonts w:eastAsia="Calibri" w:cs="Arial"/>
          <w:b w:val="0"/>
          <w:color w:val="000000"/>
          <w:szCs w:val="24"/>
          <w:lang w:val="en-CA" w:eastAsia="en-CA"/>
        </w:rPr>
        <w:t xml:space="preserve">, 511-524. </w:t>
      </w:r>
      <w:hyperlink r:id="rId20" w:history="1">
        <w:r w:rsidRPr="00AE5B36">
          <w:rPr>
            <w:rFonts w:eastAsia="Calibri" w:cs="Arial"/>
            <w:b w:val="0"/>
            <w:color w:val="000000"/>
            <w:szCs w:val="24"/>
            <w:lang w:val="en-CA" w:eastAsia="en-CA"/>
          </w:rPr>
          <w:t>https://doi.org/10.1016/j.childyouth.2018.08.030</w:t>
        </w:r>
      </w:hyperlink>
      <w:r w:rsidRPr="00AE5B36">
        <w:rPr>
          <w:rFonts w:eastAsia="Calibri" w:cs="Arial"/>
          <w:b w:val="0"/>
          <w:color w:val="000000"/>
          <w:szCs w:val="24"/>
          <w:lang w:val="en-CA" w:eastAsia="en-CA"/>
        </w:rPr>
        <w:t xml:space="preserve"> (</w:t>
      </w:r>
      <w:hyperlink r:id="rId21" w:history="1">
        <w:r w:rsidR="00E00632">
          <w:rPr>
            <w:rStyle w:val="Hyperlink"/>
            <w:rFonts w:cs="Arial"/>
            <w:b w:val="0"/>
            <w:szCs w:val="24"/>
            <w:lang w:val="en-CA"/>
          </w:rPr>
          <w:t>LINK</w:t>
        </w:r>
      </w:hyperlink>
      <w:r w:rsidRPr="00AE5B36">
        <w:rPr>
          <w:rFonts w:cs="Arial"/>
          <w:b w:val="0"/>
          <w:szCs w:val="24"/>
          <w:lang w:val="en-CA"/>
        </w:rPr>
        <w:t>)</w:t>
      </w:r>
    </w:p>
    <w:p w14:paraId="28EB4B22" w14:textId="77777777" w:rsidR="004D1E33" w:rsidRPr="00BF7F32" w:rsidRDefault="004D1E33" w:rsidP="00CD58E5">
      <w:pPr>
        <w:rPr>
          <w:rFonts w:cs="Arial"/>
          <w:b w:val="0"/>
          <w:color w:val="000000" w:themeColor="text1"/>
          <w:szCs w:val="24"/>
        </w:rPr>
      </w:pPr>
    </w:p>
    <w:p w14:paraId="34BC9CD8" w14:textId="56A61387" w:rsidR="00CD58E5" w:rsidRPr="00BF7F32" w:rsidRDefault="00CD58E5" w:rsidP="00CD58E5">
      <w:pPr>
        <w:rPr>
          <w:rFonts w:cs="Arial"/>
          <w:color w:val="000000" w:themeColor="text1"/>
          <w:szCs w:val="24"/>
        </w:rPr>
      </w:pPr>
      <w:r w:rsidRPr="00BF7F32">
        <w:rPr>
          <w:rFonts w:cs="Arial"/>
          <w:color w:val="000000" w:themeColor="text1"/>
          <w:szCs w:val="24"/>
        </w:rPr>
        <w:t xml:space="preserve">WEEK 2: </w:t>
      </w:r>
      <w:r>
        <w:rPr>
          <w:rFonts w:cs="Arial"/>
          <w:color w:val="000000" w:themeColor="text1"/>
          <w:szCs w:val="24"/>
        </w:rPr>
        <w:t>September 15</w:t>
      </w:r>
      <w:r w:rsidRPr="00BF7F32">
        <w:rPr>
          <w:rFonts w:cs="Arial"/>
          <w:color w:val="000000" w:themeColor="text1"/>
          <w:szCs w:val="24"/>
        </w:rPr>
        <w:t>, 2021</w:t>
      </w:r>
    </w:p>
    <w:p w14:paraId="42D9E056" w14:textId="6625CCEE" w:rsidR="00CD58E5" w:rsidRDefault="00E800F9" w:rsidP="00CD58E5">
      <w:pPr>
        <w:rPr>
          <w:rFonts w:cs="Arial"/>
          <w:b w:val="0"/>
          <w:color w:val="000000" w:themeColor="text1"/>
          <w:szCs w:val="24"/>
          <w:u w:val="single"/>
        </w:rPr>
      </w:pPr>
      <w:r>
        <w:rPr>
          <w:rFonts w:cs="Arial"/>
          <w:b w:val="0"/>
          <w:color w:val="000000" w:themeColor="text1"/>
          <w:szCs w:val="24"/>
          <w:u w:val="single"/>
        </w:rPr>
        <w:t>Risk &amp; attitudes</w:t>
      </w:r>
    </w:p>
    <w:p w14:paraId="0271F204" w14:textId="659A5DC8" w:rsidR="00E800F9" w:rsidRDefault="00E800F9" w:rsidP="00E800F9">
      <w:pPr>
        <w:rPr>
          <w:rFonts w:cs="Arial"/>
          <w:b w:val="0"/>
          <w:color w:val="000000" w:themeColor="text1"/>
          <w:szCs w:val="24"/>
        </w:rPr>
      </w:pPr>
      <w:r>
        <w:rPr>
          <w:rFonts w:cs="Arial"/>
          <w:b w:val="0"/>
          <w:color w:val="000000" w:themeColor="text1"/>
          <w:szCs w:val="24"/>
        </w:rPr>
        <w:t>We consider the issue of risk or risk in child welfare and what this means for your work.</w:t>
      </w:r>
      <w:r w:rsidR="004308D7">
        <w:rPr>
          <w:rFonts w:cs="Arial"/>
          <w:b w:val="0"/>
          <w:color w:val="000000" w:themeColor="text1"/>
          <w:szCs w:val="24"/>
        </w:rPr>
        <w:t xml:space="preserve"> We also begin to develop reading topics for the class connected to emerging themes and learning needs (see assignment 2).</w:t>
      </w:r>
    </w:p>
    <w:p w14:paraId="02F228AE" w14:textId="77777777" w:rsidR="00E800F9" w:rsidRDefault="00E800F9" w:rsidP="00E800F9">
      <w:pPr>
        <w:rPr>
          <w:rFonts w:cs="Arial"/>
          <w:b w:val="0"/>
          <w:color w:val="000000" w:themeColor="text1"/>
          <w:szCs w:val="24"/>
        </w:rPr>
      </w:pPr>
    </w:p>
    <w:p w14:paraId="012A1822" w14:textId="58AA56AF" w:rsidR="004308D7" w:rsidRDefault="00E800F9" w:rsidP="004308D7">
      <w:pPr>
        <w:ind w:left="720"/>
        <w:rPr>
          <w:rFonts w:cs="Arial"/>
          <w:b w:val="0"/>
          <w:color w:val="000000" w:themeColor="text1"/>
          <w:szCs w:val="24"/>
        </w:rPr>
      </w:pPr>
      <w:r w:rsidRPr="00E800F9">
        <w:rPr>
          <w:rFonts w:cs="Arial"/>
          <w:b w:val="0"/>
          <w:color w:val="000000" w:themeColor="text1"/>
          <w:szCs w:val="24"/>
        </w:rPr>
        <w:t xml:space="preserve">Stoddard, J. K. (2021). The risk of risk: Unpacking the influence of “risk” on child welfare decision making. In K. Kufeldt, B. Fallon, &amp; B. McKenzie (Eds.), </w:t>
      </w:r>
      <w:r w:rsidRPr="00E800F9">
        <w:rPr>
          <w:rFonts w:cs="Arial"/>
          <w:b w:val="0"/>
          <w:i/>
          <w:iCs/>
          <w:color w:val="000000" w:themeColor="text1"/>
          <w:szCs w:val="24"/>
        </w:rPr>
        <w:t>Protecting Children: Theoretical and practical aspects</w:t>
      </w:r>
      <w:r w:rsidRPr="00E800F9">
        <w:rPr>
          <w:rFonts w:cs="Arial"/>
          <w:b w:val="0"/>
          <w:color w:val="000000" w:themeColor="text1"/>
          <w:szCs w:val="24"/>
        </w:rPr>
        <w:t xml:space="preserve"> (pp. 288-304). Canadian Scholars.</w:t>
      </w:r>
    </w:p>
    <w:p w14:paraId="7A6A8F1C" w14:textId="77777777" w:rsidR="004308D7" w:rsidRPr="00BF7F32" w:rsidRDefault="004308D7" w:rsidP="00E21879">
      <w:pPr>
        <w:ind w:left="720"/>
        <w:rPr>
          <w:rFonts w:cs="Arial"/>
          <w:b w:val="0"/>
          <w:color w:val="000000" w:themeColor="text1"/>
          <w:szCs w:val="24"/>
        </w:rPr>
      </w:pPr>
    </w:p>
    <w:p w14:paraId="29D578DC" w14:textId="2F800B52" w:rsidR="00CD58E5" w:rsidRPr="00BF7F32" w:rsidRDefault="00CD58E5" w:rsidP="00CD58E5">
      <w:pPr>
        <w:rPr>
          <w:rFonts w:cs="Arial"/>
          <w:color w:val="000000" w:themeColor="text1"/>
          <w:szCs w:val="24"/>
        </w:rPr>
      </w:pPr>
      <w:r w:rsidRPr="00BF7F32">
        <w:rPr>
          <w:rFonts w:cs="Arial"/>
          <w:color w:val="000000" w:themeColor="text1"/>
          <w:szCs w:val="24"/>
        </w:rPr>
        <w:t xml:space="preserve">WEEK 3: </w:t>
      </w:r>
      <w:r>
        <w:rPr>
          <w:rFonts w:cs="Arial"/>
          <w:color w:val="000000" w:themeColor="text1"/>
          <w:szCs w:val="24"/>
        </w:rPr>
        <w:t>September 22</w:t>
      </w:r>
      <w:r w:rsidRPr="00BF7F32">
        <w:rPr>
          <w:rFonts w:cs="Arial"/>
          <w:color w:val="000000" w:themeColor="text1"/>
          <w:szCs w:val="24"/>
        </w:rPr>
        <w:t>, 2021</w:t>
      </w:r>
    </w:p>
    <w:p w14:paraId="7D8A4844" w14:textId="2B5A0994" w:rsidR="00CD58E5" w:rsidRPr="00BF7F32" w:rsidRDefault="00004013" w:rsidP="00CD58E5">
      <w:pPr>
        <w:rPr>
          <w:rFonts w:cs="Arial"/>
          <w:b w:val="0"/>
          <w:color w:val="000000" w:themeColor="text1"/>
          <w:szCs w:val="24"/>
          <w:u w:val="single"/>
        </w:rPr>
      </w:pPr>
      <w:r>
        <w:rPr>
          <w:rFonts w:cs="Arial"/>
          <w:b w:val="0"/>
          <w:color w:val="000000" w:themeColor="text1"/>
          <w:szCs w:val="24"/>
          <w:u w:val="single"/>
        </w:rPr>
        <w:t>Guest presentation</w:t>
      </w:r>
    </w:p>
    <w:p w14:paraId="2772EC1E" w14:textId="2C7765D2" w:rsidR="002218DA" w:rsidRDefault="002218DA" w:rsidP="002218DA">
      <w:pPr>
        <w:rPr>
          <w:rFonts w:cs="Arial"/>
          <w:b w:val="0"/>
          <w:color w:val="000000" w:themeColor="text1"/>
          <w:szCs w:val="24"/>
        </w:rPr>
      </w:pPr>
      <w:r w:rsidRPr="002218DA">
        <w:rPr>
          <w:rFonts w:cs="Arial"/>
          <w:b w:val="0"/>
          <w:color w:val="000000" w:themeColor="text1"/>
          <w:szCs w:val="24"/>
        </w:rPr>
        <w:t>Th</w:t>
      </w:r>
      <w:r>
        <w:rPr>
          <w:rFonts w:cs="Arial"/>
          <w:b w:val="0"/>
          <w:color w:val="000000" w:themeColor="text1"/>
          <w:szCs w:val="24"/>
        </w:rPr>
        <w:t>is</w:t>
      </w:r>
      <w:r w:rsidRPr="002218DA">
        <w:rPr>
          <w:rFonts w:cs="Arial"/>
          <w:b w:val="0"/>
          <w:color w:val="000000" w:themeColor="text1"/>
          <w:szCs w:val="24"/>
        </w:rPr>
        <w:t xml:space="preserve"> </w:t>
      </w:r>
      <w:r>
        <w:rPr>
          <w:rFonts w:cs="Arial"/>
          <w:b w:val="0"/>
          <w:color w:val="000000" w:themeColor="text1"/>
          <w:szCs w:val="24"/>
        </w:rPr>
        <w:t xml:space="preserve">week’s class </w:t>
      </w:r>
      <w:r w:rsidR="00D7404B">
        <w:rPr>
          <w:rFonts w:cs="Arial"/>
          <w:b w:val="0"/>
          <w:color w:val="000000" w:themeColor="text1"/>
          <w:szCs w:val="24"/>
        </w:rPr>
        <w:t xml:space="preserve">have a </w:t>
      </w:r>
      <w:r>
        <w:rPr>
          <w:rFonts w:cs="Arial"/>
          <w:b w:val="0"/>
          <w:color w:val="000000" w:themeColor="text1"/>
          <w:szCs w:val="24"/>
        </w:rPr>
        <w:t>presentation from a guest who is a leader in child welfare. More details will be given in class and when the booking is conformed.</w:t>
      </w:r>
    </w:p>
    <w:p w14:paraId="7B8A02AD" w14:textId="78959B6F" w:rsidR="004308D7" w:rsidRDefault="004308D7" w:rsidP="002218DA">
      <w:pPr>
        <w:rPr>
          <w:rFonts w:cs="Arial"/>
          <w:b w:val="0"/>
          <w:color w:val="000000" w:themeColor="text1"/>
          <w:szCs w:val="24"/>
        </w:rPr>
      </w:pPr>
    </w:p>
    <w:p w14:paraId="1E78E371" w14:textId="597580B9" w:rsidR="004308D7" w:rsidRPr="002218DA" w:rsidRDefault="004308D7" w:rsidP="004308D7">
      <w:pPr>
        <w:ind w:left="720"/>
        <w:rPr>
          <w:rFonts w:cs="Arial"/>
          <w:b w:val="0"/>
          <w:color w:val="000000" w:themeColor="text1"/>
          <w:szCs w:val="24"/>
        </w:rPr>
      </w:pPr>
      <w:r>
        <w:rPr>
          <w:rFonts w:cs="Arial"/>
          <w:b w:val="0"/>
          <w:color w:val="000000" w:themeColor="text1"/>
          <w:szCs w:val="24"/>
        </w:rPr>
        <w:t xml:space="preserve">No class readings this week, instead we either start to share or finalize the readings connected to assignment 2. From this week on readings will emerge from this list and from other themes that develop within the class. </w:t>
      </w:r>
    </w:p>
    <w:p w14:paraId="42475432" w14:textId="77777777" w:rsidR="00CD58E5" w:rsidRPr="00BF7F32" w:rsidRDefault="00CD58E5" w:rsidP="00CD58E5">
      <w:pPr>
        <w:rPr>
          <w:rFonts w:cs="Arial"/>
          <w:b w:val="0"/>
          <w:color w:val="000000" w:themeColor="text1"/>
          <w:szCs w:val="24"/>
        </w:rPr>
      </w:pPr>
    </w:p>
    <w:p w14:paraId="4575DE07" w14:textId="67E28C0C" w:rsidR="00CD58E5" w:rsidRPr="00BF7F32" w:rsidRDefault="00CD58E5" w:rsidP="00CD58E5">
      <w:pPr>
        <w:rPr>
          <w:rFonts w:cs="Arial"/>
          <w:color w:val="000000" w:themeColor="text1"/>
          <w:szCs w:val="24"/>
        </w:rPr>
      </w:pPr>
      <w:r w:rsidRPr="00BF7F32">
        <w:rPr>
          <w:rFonts w:cs="Arial"/>
          <w:color w:val="000000" w:themeColor="text1"/>
          <w:szCs w:val="24"/>
        </w:rPr>
        <w:t xml:space="preserve">WEEK 4: </w:t>
      </w:r>
      <w:r>
        <w:rPr>
          <w:rFonts w:cs="Arial"/>
          <w:color w:val="000000" w:themeColor="text1"/>
          <w:szCs w:val="24"/>
        </w:rPr>
        <w:t>September 29</w:t>
      </w:r>
      <w:r w:rsidRPr="00BF7F32">
        <w:rPr>
          <w:rFonts w:cs="Arial"/>
          <w:color w:val="000000" w:themeColor="text1"/>
          <w:szCs w:val="24"/>
        </w:rPr>
        <w:t>, 2021</w:t>
      </w:r>
    </w:p>
    <w:p w14:paraId="20A015F9" w14:textId="77777777" w:rsidR="00D7404B" w:rsidRPr="00BF7F32" w:rsidRDefault="00D7404B" w:rsidP="00D7404B">
      <w:pPr>
        <w:rPr>
          <w:rFonts w:cs="Arial"/>
          <w:b w:val="0"/>
          <w:color w:val="000000" w:themeColor="text1"/>
          <w:szCs w:val="24"/>
          <w:u w:val="single"/>
        </w:rPr>
      </w:pPr>
      <w:r>
        <w:rPr>
          <w:rFonts w:cs="Arial"/>
          <w:b w:val="0"/>
          <w:color w:val="000000" w:themeColor="text1"/>
          <w:szCs w:val="24"/>
          <w:u w:val="single"/>
        </w:rPr>
        <w:t>Guest presentation</w:t>
      </w:r>
    </w:p>
    <w:p w14:paraId="3877B844" w14:textId="0BD82675" w:rsidR="00D7404B" w:rsidRDefault="00D7404B" w:rsidP="00D7404B">
      <w:pPr>
        <w:rPr>
          <w:rFonts w:cs="Arial"/>
          <w:b w:val="0"/>
          <w:color w:val="000000" w:themeColor="text1"/>
          <w:szCs w:val="24"/>
        </w:rPr>
      </w:pPr>
      <w:r w:rsidRPr="002218DA">
        <w:rPr>
          <w:rFonts w:cs="Arial"/>
          <w:b w:val="0"/>
          <w:color w:val="000000" w:themeColor="text1"/>
          <w:szCs w:val="24"/>
        </w:rPr>
        <w:t>Th</w:t>
      </w:r>
      <w:r>
        <w:rPr>
          <w:rFonts w:cs="Arial"/>
          <w:b w:val="0"/>
          <w:color w:val="000000" w:themeColor="text1"/>
          <w:szCs w:val="24"/>
        </w:rPr>
        <w:t>is</w:t>
      </w:r>
      <w:r w:rsidRPr="002218DA">
        <w:rPr>
          <w:rFonts w:cs="Arial"/>
          <w:b w:val="0"/>
          <w:color w:val="000000" w:themeColor="text1"/>
          <w:szCs w:val="24"/>
        </w:rPr>
        <w:t xml:space="preserve"> </w:t>
      </w:r>
      <w:r>
        <w:rPr>
          <w:rFonts w:cs="Arial"/>
          <w:b w:val="0"/>
          <w:color w:val="000000" w:themeColor="text1"/>
          <w:szCs w:val="24"/>
        </w:rPr>
        <w:t>week’s class have a presentation from a guest who is a leader in child welfare. More details will be given in class and when the booking is conformed.</w:t>
      </w:r>
    </w:p>
    <w:p w14:paraId="2BB808D3" w14:textId="77777777" w:rsidR="002218DA" w:rsidRDefault="002218DA" w:rsidP="00CD58E5">
      <w:pPr>
        <w:rPr>
          <w:rFonts w:cs="Arial"/>
          <w:b w:val="0"/>
          <w:color w:val="000000" w:themeColor="text1"/>
          <w:szCs w:val="24"/>
        </w:rPr>
      </w:pPr>
    </w:p>
    <w:p w14:paraId="4F36ED3B" w14:textId="2BB5B87D" w:rsidR="00CD58E5" w:rsidRPr="00BF7F32" w:rsidRDefault="00CD58E5" w:rsidP="00CD58E5">
      <w:pPr>
        <w:rPr>
          <w:rFonts w:cs="Arial"/>
          <w:color w:val="000000" w:themeColor="text1"/>
          <w:szCs w:val="24"/>
        </w:rPr>
      </w:pPr>
      <w:r w:rsidRPr="00BF7F32">
        <w:rPr>
          <w:rFonts w:cs="Arial"/>
          <w:color w:val="000000" w:themeColor="text1"/>
          <w:szCs w:val="24"/>
        </w:rPr>
        <w:t xml:space="preserve">WEEK 5: </w:t>
      </w:r>
      <w:r>
        <w:rPr>
          <w:rFonts w:cs="Arial"/>
          <w:color w:val="000000" w:themeColor="text1"/>
          <w:szCs w:val="24"/>
        </w:rPr>
        <w:t>October 6</w:t>
      </w:r>
      <w:r w:rsidRPr="00BF7F32">
        <w:rPr>
          <w:rFonts w:cs="Arial"/>
          <w:color w:val="000000" w:themeColor="text1"/>
          <w:szCs w:val="24"/>
        </w:rPr>
        <w:t>, 2021</w:t>
      </w:r>
    </w:p>
    <w:p w14:paraId="3D6391A7" w14:textId="5599FD41" w:rsidR="004308D7" w:rsidRPr="004308D7" w:rsidRDefault="004308D7" w:rsidP="004308D7">
      <w:pPr>
        <w:rPr>
          <w:rFonts w:cs="Arial"/>
          <w:b w:val="0"/>
          <w:color w:val="000000" w:themeColor="text1"/>
          <w:szCs w:val="24"/>
          <w:u w:val="single"/>
        </w:rPr>
      </w:pPr>
      <w:r w:rsidRPr="004308D7">
        <w:rPr>
          <w:rFonts w:cs="Arial"/>
          <w:b w:val="0"/>
          <w:color w:val="000000" w:themeColor="text1"/>
          <w:szCs w:val="24"/>
          <w:u w:val="single"/>
        </w:rPr>
        <w:t>Learning review</w:t>
      </w:r>
      <w:r>
        <w:rPr>
          <w:rFonts w:cs="Arial"/>
          <w:b w:val="0"/>
          <w:color w:val="000000" w:themeColor="text1"/>
          <w:szCs w:val="24"/>
          <w:u w:val="single"/>
        </w:rPr>
        <w:t xml:space="preserve"> &amp; preparation for </w:t>
      </w:r>
      <w:r w:rsidR="00AE17D4">
        <w:rPr>
          <w:rFonts w:cs="Arial"/>
          <w:b w:val="0"/>
          <w:color w:val="000000" w:themeColor="text1"/>
          <w:szCs w:val="24"/>
          <w:u w:val="single"/>
        </w:rPr>
        <w:t>simulated</w:t>
      </w:r>
      <w:r>
        <w:rPr>
          <w:rFonts w:cs="Arial"/>
          <w:b w:val="0"/>
          <w:color w:val="000000" w:themeColor="text1"/>
          <w:szCs w:val="24"/>
          <w:u w:val="single"/>
        </w:rPr>
        <w:t xml:space="preserve"> interviews</w:t>
      </w:r>
    </w:p>
    <w:p w14:paraId="15F37686" w14:textId="309E20F8" w:rsidR="004308D7" w:rsidRDefault="004308D7" w:rsidP="004308D7">
      <w:pPr>
        <w:rPr>
          <w:rFonts w:cs="Arial"/>
          <w:b w:val="0"/>
          <w:color w:val="000000" w:themeColor="text1"/>
          <w:szCs w:val="24"/>
        </w:rPr>
      </w:pPr>
      <w:r>
        <w:rPr>
          <w:rFonts w:cs="Arial"/>
          <w:b w:val="0"/>
          <w:color w:val="000000" w:themeColor="text1"/>
          <w:szCs w:val="24"/>
        </w:rPr>
        <w:lastRenderedPageBreak/>
        <w:t xml:space="preserve">We review content so far and the implications for your practice. We also begin to apply this knowledge to the case study you undertook in 4W03 and ask what, if anything, has shifted in the ways you see and would address that case. </w:t>
      </w:r>
    </w:p>
    <w:p w14:paraId="3816AC4D" w14:textId="77777777" w:rsidR="004308D7" w:rsidRDefault="004308D7" w:rsidP="004308D7">
      <w:pPr>
        <w:rPr>
          <w:rFonts w:cs="Arial"/>
          <w:b w:val="0"/>
          <w:color w:val="000000" w:themeColor="text1"/>
          <w:szCs w:val="24"/>
        </w:rPr>
      </w:pPr>
    </w:p>
    <w:p w14:paraId="1FE77037" w14:textId="3F22F063" w:rsidR="00CD58E5" w:rsidRDefault="004308D7" w:rsidP="00CD58E5">
      <w:pPr>
        <w:rPr>
          <w:rFonts w:cs="Arial"/>
          <w:b w:val="0"/>
          <w:color w:val="000000" w:themeColor="text1"/>
          <w:szCs w:val="24"/>
        </w:rPr>
      </w:pPr>
      <w:r>
        <w:rPr>
          <w:rFonts w:cs="Arial"/>
          <w:b w:val="0"/>
          <w:color w:val="000000" w:themeColor="text1"/>
          <w:szCs w:val="24"/>
        </w:rPr>
        <w:t>In preparation for simulated interviews, we start to consider/reconsider how you would approach the case, and also what type of specialized knowledge you may need to address specific issues in the case.  In this class we may have a chance to interview children (who will come as Zoom guests).</w:t>
      </w:r>
    </w:p>
    <w:p w14:paraId="50BFEC1F" w14:textId="77777777" w:rsidR="000C4F3B" w:rsidRPr="00BF7F32" w:rsidRDefault="000C4F3B" w:rsidP="00CD58E5">
      <w:pPr>
        <w:rPr>
          <w:rFonts w:cs="Arial"/>
          <w:b w:val="0"/>
          <w:color w:val="000000" w:themeColor="text1"/>
          <w:szCs w:val="24"/>
        </w:rPr>
      </w:pPr>
    </w:p>
    <w:p w14:paraId="0CC8B65D" w14:textId="0FD67BC7" w:rsidR="00CD58E5" w:rsidRPr="00BF7F32" w:rsidRDefault="00CD58E5" w:rsidP="00CD58E5">
      <w:pPr>
        <w:rPr>
          <w:rFonts w:cs="Arial"/>
          <w:color w:val="000000" w:themeColor="text1"/>
          <w:szCs w:val="24"/>
        </w:rPr>
      </w:pPr>
      <w:r w:rsidRPr="00BF7F32">
        <w:rPr>
          <w:rFonts w:cs="Arial"/>
          <w:color w:val="000000" w:themeColor="text1"/>
          <w:szCs w:val="24"/>
        </w:rPr>
        <w:t xml:space="preserve">READING WEEK </w:t>
      </w:r>
      <w:r>
        <w:rPr>
          <w:rFonts w:cs="Arial"/>
          <w:color w:val="000000" w:themeColor="text1"/>
          <w:szCs w:val="24"/>
        </w:rPr>
        <w:t>October 13</w:t>
      </w:r>
      <w:r w:rsidRPr="00BF7F32">
        <w:rPr>
          <w:rFonts w:cs="Arial"/>
          <w:color w:val="000000" w:themeColor="text1"/>
          <w:szCs w:val="24"/>
        </w:rPr>
        <w:t>, 2021</w:t>
      </w:r>
    </w:p>
    <w:p w14:paraId="6C971A3B" w14:textId="77777777" w:rsidR="00CD58E5" w:rsidRPr="00BF7F32" w:rsidRDefault="00CD58E5" w:rsidP="00CD58E5">
      <w:pPr>
        <w:rPr>
          <w:rFonts w:cs="Arial"/>
          <w:b w:val="0"/>
          <w:color w:val="000000" w:themeColor="text1"/>
          <w:szCs w:val="24"/>
        </w:rPr>
      </w:pPr>
    </w:p>
    <w:p w14:paraId="7BD63374" w14:textId="75E0153A" w:rsidR="00CD58E5" w:rsidRPr="00BF7F32" w:rsidRDefault="00CD58E5" w:rsidP="00CD58E5">
      <w:pPr>
        <w:rPr>
          <w:rFonts w:cs="Arial"/>
          <w:color w:val="000000" w:themeColor="text1"/>
          <w:szCs w:val="24"/>
        </w:rPr>
      </w:pPr>
      <w:r w:rsidRPr="00BF7F32">
        <w:rPr>
          <w:rFonts w:cs="Arial"/>
          <w:color w:val="000000" w:themeColor="text1"/>
          <w:szCs w:val="24"/>
        </w:rPr>
        <w:t xml:space="preserve">WEEK 6: </w:t>
      </w:r>
      <w:r>
        <w:rPr>
          <w:rFonts w:cs="Arial"/>
          <w:color w:val="000000" w:themeColor="text1"/>
          <w:szCs w:val="24"/>
        </w:rPr>
        <w:t>October 20</w:t>
      </w:r>
      <w:r w:rsidRPr="00BF7F32">
        <w:rPr>
          <w:rFonts w:cs="Arial"/>
          <w:color w:val="000000" w:themeColor="text1"/>
          <w:szCs w:val="24"/>
        </w:rPr>
        <w:t>, 2021</w:t>
      </w:r>
    </w:p>
    <w:p w14:paraId="63A72529" w14:textId="002A1CC7" w:rsidR="00CD58E5" w:rsidRPr="004308D7" w:rsidRDefault="004308D7" w:rsidP="00CD58E5">
      <w:pPr>
        <w:rPr>
          <w:rFonts w:cs="Arial"/>
          <w:b w:val="0"/>
          <w:color w:val="000000" w:themeColor="text1"/>
          <w:szCs w:val="24"/>
          <w:u w:val="single"/>
        </w:rPr>
      </w:pPr>
      <w:r w:rsidRPr="004308D7">
        <w:rPr>
          <w:rFonts w:cs="Arial"/>
          <w:b w:val="0"/>
          <w:color w:val="000000" w:themeColor="text1"/>
          <w:szCs w:val="24"/>
          <w:u w:val="single"/>
        </w:rPr>
        <w:t>Simulated case interviews &amp; emerging topics</w:t>
      </w:r>
    </w:p>
    <w:p w14:paraId="21661E03" w14:textId="7B32BB18" w:rsidR="004308D7" w:rsidRDefault="004308D7" w:rsidP="00CD58E5">
      <w:pPr>
        <w:rPr>
          <w:rFonts w:cs="Arial"/>
          <w:b w:val="0"/>
          <w:color w:val="000000" w:themeColor="text1"/>
          <w:szCs w:val="24"/>
        </w:rPr>
      </w:pPr>
      <w:r>
        <w:rPr>
          <w:rFonts w:cs="Arial"/>
          <w:b w:val="0"/>
          <w:color w:val="000000" w:themeColor="text1"/>
          <w:szCs w:val="24"/>
        </w:rPr>
        <w:t xml:space="preserve">We begin simulated case interviews and mix this with reviewing readings connected to assignment 2. As well, we also book guests with expertise in specific areas and topics emerging in class to present or speak to these topics.  </w:t>
      </w:r>
    </w:p>
    <w:p w14:paraId="73E4359E" w14:textId="77777777" w:rsidR="004308D7" w:rsidRPr="00BF7F32" w:rsidRDefault="004308D7" w:rsidP="00CD58E5">
      <w:pPr>
        <w:rPr>
          <w:rFonts w:cs="Arial"/>
          <w:b w:val="0"/>
          <w:color w:val="000000" w:themeColor="text1"/>
          <w:szCs w:val="24"/>
        </w:rPr>
      </w:pPr>
    </w:p>
    <w:p w14:paraId="1E499187" w14:textId="4F65B38F" w:rsidR="00CD58E5" w:rsidRPr="00BF7F32" w:rsidRDefault="00CD58E5" w:rsidP="00CD58E5">
      <w:pPr>
        <w:rPr>
          <w:rFonts w:cs="Arial"/>
          <w:color w:val="000000" w:themeColor="text1"/>
          <w:szCs w:val="24"/>
        </w:rPr>
      </w:pPr>
      <w:r w:rsidRPr="00BF7F32">
        <w:rPr>
          <w:rFonts w:cs="Arial"/>
          <w:color w:val="000000" w:themeColor="text1"/>
          <w:szCs w:val="24"/>
        </w:rPr>
        <w:t xml:space="preserve">WEEK 7: </w:t>
      </w:r>
      <w:r>
        <w:rPr>
          <w:rFonts w:cs="Arial"/>
          <w:color w:val="000000" w:themeColor="text1"/>
          <w:szCs w:val="24"/>
        </w:rPr>
        <w:t>October 27</w:t>
      </w:r>
      <w:r w:rsidRPr="00BF7F32">
        <w:rPr>
          <w:rFonts w:cs="Arial"/>
          <w:color w:val="000000" w:themeColor="text1"/>
          <w:szCs w:val="24"/>
        </w:rPr>
        <w:t>, 2021</w:t>
      </w:r>
    </w:p>
    <w:p w14:paraId="0D5390D4" w14:textId="77777777" w:rsidR="004308D7" w:rsidRPr="004308D7" w:rsidRDefault="004308D7" w:rsidP="004308D7">
      <w:pPr>
        <w:rPr>
          <w:rFonts w:cs="Arial"/>
          <w:b w:val="0"/>
          <w:color w:val="000000" w:themeColor="text1"/>
          <w:szCs w:val="24"/>
          <w:u w:val="single"/>
        </w:rPr>
      </w:pPr>
      <w:r w:rsidRPr="004308D7">
        <w:rPr>
          <w:rFonts w:cs="Arial"/>
          <w:b w:val="0"/>
          <w:color w:val="000000" w:themeColor="text1"/>
          <w:szCs w:val="24"/>
          <w:u w:val="single"/>
        </w:rPr>
        <w:t>Simulated case interviews &amp; emerging topics</w:t>
      </w:r>
    </w:p>
    <w:p w14:paraId="59E7C6D7" w14:textId="2E280327" w:rsidR="004308D7" w:rsidRDefault="004308D7" w:rsidP="004308D7">
      <w:pPr>
        <w:rPr>
          <w:rFonts w:cs="Arial"/>
          <w:b w:val="0"/>
          <w:color w:val="000000" w:themeColor="text1"/>
          <w:szCs w:val="24"/>
        </w:rPr>
      </w:pPr>
      <w:r>
        <w:rPr>
          <w:rFonts w:cs="Arial"/>
          <w:b w:val="0"/>
          <w:color w:val="000000" w:themeColor="text1"/>
          <w:szCs w:val="24"/>
        </w:rPr>
        <w:t xml:space="preserve">Continue simulated case interviews and mix this with reviewing readings connected to assignment 2. As well, we also book guests with expertise in specific areas and topics emerging in class to present or speak to these topics.  </w:t>
      </w:r>
    </w:p>
    <w:p w14:paraId="360F0026" w14:textId="77777777" w:rsidR="00CD58E5" w:rsidRPr="00BF7F32" w:rsidRDefault="00CD58E5" w:rsidP="00CD58E5">
      <w:pPr>
        <w:rPr>
          <w:rFonts w:cs="Arial"/>
          <w:b w:val="0"/>
          <w:color w:val="000000" w:themeColor="text1"/>
          <w:szCs w:val="24"/>
        </w:rPr>
      </w:pPr>
    </w:p>
    <w:p w14:paraId="7885808D" w14:textId="06A5077F" w:rsidR="00CD58E5" w:rsidRPr="00BF7F32" w:rsidRDefault="00CD58E5" w:rsidP="00CD58E5">
      <w:pPr>
        <w:rPr>
          <w:rFonts w:cs="Arial"/>
          <w:color w:val="000000" w:themeColor="text1"/>
          <w:szCs w:val="24"/>
        </w:rPr>
      </w:pPr>
      <w:r w:rsidRPr="00BF7F32">
        <w:rPr>
          <w:rFonts w:cs="Arial"/>
          <w:color w:val="000000" w:themeColor="text1"/>
          <w:szCs w:val="24"/>
        </w:rPr>
        <w:t xml:space="preserve">WEEK 8: </w:t>
      </w:r>
      <w:r>
        <w:rPr>
          <w:rFonts w:cs="Arial"/>
          <w:color w:val="000000" w:themeColor="text1"/>
          <w:szCs w:val="24"/>
        </w:rPr>
        <w:t>November 3</w:t>
      </w:r>
      <w:r w:rsidRPr="00BF7F32">
        <w:rPr>
          <w:rFonts w:cs="Arial"/>
          <w:color w:val="000000" w:themeColor="text1"/>
          <w:szCs w:val="24"/>
        </w:rPr>
        <w:t>, 2021</w:t>
      </w:r>
    </w:p>
    <w:p w14:paraId="37B4F3A3" w14:textId="77777777" w:rsidR="004308D7" w:rsidRDefault="004308D7" w:rsidP="004308D7">
      <w:pPr>
        <w:rPr>
          <w:rFonts w:cs="Arial"/>
          <w:b w:val="0"/>
          <w:color w:val="000000" w:themeColor="text1"/>
          <w:szCs w:val="24"/>
        </w:rPr>
      </w:pPr>
      <w:r>
        <w:rPr>
          <w:rFonts w:cs="Arial"/>
          <w:b w:val="0"/>
          <w:color w:val="000000" w:themeColor="text1"/>
          <w:szCs w:val="24"/>
        </w:rPr>
        <w:t xml:space="preserve">Continue simulated case interviews and mix this with reviewing readings connected to assignment 2. As well, we also book guests with expertise in specific areas and topics emerging in class to present or speak to these topics.  </w:t>
      </w:r>
    </w:p>
    <w:p w14:paraId="2CC27719" w14:textId="77777777" w:rsidR="00CD58E5" w:rsidRPr="00BF7F32" w:rsidRDefault="00CD58E5" w:rsidP="00CD58E5">
      <w:pPr>
        <w:rPr>
          <w:rFonts w:cs="Arial"/>
          <w:b w:val="0"/>
          <w:color w:val="000000" w:themeColor="text1"/>
          <w:szCs w:val="24"/>
        </w:rPr>
      </w:pPr>
    </w:p>
    <w:p w14:paraId="3B5FCA1B" w14:textId="744A0E43" w:rsidR="00CD58E5" w:rsidRPr="00BF7F32" w:rsidRDefault="00CD58E5" w:rsidP="00CD58E5">
      <w:pPr>
        <w:rPr>
          <w:rFonts w:cs="Arial"/>
          <w:color w:val="000000" w:themeColor="text1"/>
          <w:szCs w:val="24"/>
        </w:rPr>
      </w:pPr>
      <w:r w:rsidRPr="00BF7F32">
        <w:rPr>
          <w:rFonts w:cs="Arial"/>
          <w:color w:val="000000" w:themeColor="text1"/>
          <w:szCs w:val="24"/>
        </w:rPr>
        <w:t xml:space="preserve">WEEK 9: </w:t>
      </w:r>
      <w:r>
        <w:rPr>
          <w:rFonts w:cs="Arial"/>
          <w:color w:val="000000" w:themeColor="text1"/>
          <w:szCs w:val="24"/>
        </w:rPr>
        <w:t>November 10</w:t>
      </w:r>
      <w:r w:rsidRPr="00BF7F32">
        <w:rPr>
          <w:rFonts w:cs="Arial"/>
          <w:color w:val="000000" w:themeColor="text1"/>
          <w:szCs w:val="24"/>
        </w:rPr>
        <w:t>, 2021</w:t>
      </w:r>
    </w:p>
    <w:p w14:paraId="3E1907C1" w14:textId="77777777" w:rsidR="004308D7" w:rsidRPr="00BF7F32" w:rsidRDefault="004308D7" w:rsidP="004308D7">
      <w:pPr>
        <w:rPr>
          <w:rFonts w:cs="Arial"/>
          <w:b w:val="0"/>
          <w:color w:val="000000" w:themeColor="text1"/>
          <w:szCs w:val="24"/>
          <w:u w:val="single"/>
        </w:rPr>
      </w:pPr>
      <w:r>
        <w:rPr>
          <w:rFonts w:cs="Arial"/>
          <w:b w:val="0"/>
          <w:color w:val="000000" w:themeColor="text1"/>
          <w:szCs w:val="24"/>
          <w:u w:val="single"/>
        </w:rPr>
        <w:t>Guest presentation</w:t>
      </w:r>
    </w:p>
    <w:p w14:paraId="614B4FD4" w14:textId="72144DC7" w:rsidR="004308D7" w:rsidRDefault="004308D7" w:rsidP="004308D7">
      <w:pPr>
        <w:rPr>
          <w:rFonts w:cs="Arial"/>
          <w:b w:val="0"/>
          <w:color w:val="000000" w:themeColor="text1"/>
          <w:szCs w:val="24"/>
        </w:rPr>
      </w:pPr>
      <w:r>
        <w:rPr>
          <w:rFonts w:cs="Arial"/>
          <w:b w:val="0"/>
          <w:color w:val="000000" w:themeColor="text1"/>
          <w:szCs w:val="24"/>
        </w:rPr>
        <w:t>Guest presentation</w:t>
      </w:r>
      <w:r w:rsidR="00E00632">
        <w:rPr>
          <w:rFonts w:cs="Arial"/>
          <w:b w:val="0"/>
          <w:color w:val="000000" w:themeColor="text1"/>
          <w:szCs w:val="24"/>
        </w:rPr>
        <w:t xml:space="preserve"> to be determined</w:t>
      </w:r>
      <w:r>
        <w:rPr>
          <w:rFonts w:cs="Arial"/>
          <w:b w:val="0"/>
          <w:color w:val="000000" w:themeColor="text1"/>
          <w:szCs w:val="24"/>
        </w:rPr>
        <w:t>.</w:t>
      </w:r>
    </w:p>
    <w:p w14:paraId="7AEB819F" w14:textId="5862A98A" w:rsidR="00CD58E5" w:rsidRDefault="00CD58E5" w:rsidP="004308D7">
      <w:pPr>
        <w:rPr>
          <w:rFonts w:cs="Arial"/>
          <w:b w:val="0"/>
          <w:color w:val="000000" w:themeColor="text1"/>
          <w:szCs w:val="24"/>
        </w:rPr>
      </w:pPr>
    </w:p>
    <w:p w14:paraId="5C0F0985" w14:textId="3CF961B8" w:rsidR="008C0818" w:rsidRPr="008C0818" w:rsidRDefault="008C0818" w:rsidP="004308D7">
      <w:pPr>
        <w:rPr>
          <w:rFonts w:cs="Arial"/>
          <w:bCs/>
          <w:color w:val="000000" w:themeColor="text1"/>
          <w:szCs w:val="24"/>
        </w:rPr>
      </w:pPr>
      <w:r w:rsidRPr="008C0818">
        <w:rPr>
          <w:rFonts w:cs="Arial"/>
          <w:bCs/>
          <w:color w:val="000000" w:themeColor="text1"/>
          <w:szCs w:val="24"/>
        </w:rPr>
        <w:t>Week 10: November 17, 2021</w:t>
      </w:r>
    </w:p>
    <w:p w14:paraId="28503CAE" w14:textId="77777777" w:rsidR="00E00632" w:rsidRPr="00BF7F32" w:rsidRDefault="00E00632" w:rsidP="00E00632">
      <w:pPr>
        <w:rPr>
          <w:rFonts w:cs="Arial"/>
          <w:b w:val="0"/>
          <w:color w:val="000000" w:themeColor="text1"/>
          <w:szCs w:val="24"/>
          <w:u w:val="single"/>
        </w:rPr>
      </w:pPr>
      <w:r>
        <w:rPr>
          <w:rFonts w:cs="Arial"/>
          <w:b w:val="0"/>
          <w:color w:val="000000" w:themeColor="text1"/>
          <w:szCs w:val="24"/>
          <w:u w:val="single"/>
        </w:rPr>
        <w:t>Guest presentation</w:t>
      </w:r>
    </w:p>
    <w:p w14:paraId="54D4CDC7" w14:textId="77777777" w:rsidR="00E00632" w:rsidRDefault="00E00632" w:rsidP="00E00632">
      <w:pPr>
        <w:rPr>
          <w:rFonts w:cs="Arial"/>
          <w:b w:val="0"/>
          <w:color w:val="000000" w:themeColor="text1"/>
          <w:szCs w:val="24"/>
        </w:rPr>
      </w:pPr>
      <w:r>
        <w:rPr>
          <w:rFonts w:cs="Arial"/>
          <w:b w:val="0"/>
          <w:color w:val="000000" w:themeColor="text1"/>
          <w:szCs w:val="24"/>
        </w:rPr>
        <w:t>Guest presentation to be determined.</w:t>
      </w:r>
    </w:p>
    <w:p w14:paraId="3564DD39" w14:textId="77777777" w:rsidR="008C0818" w:rsidRPr="00BF7F32" w:rsidRDefault="008C0818" w:rsidP="004308D7">
      <w:pPr>
        <w:rPr>
          <w:rFonts w:cs="Arial"/>
          <w:b w:val="0"/>
          <w:color w:val="000000" w:themeColor="text1"/>
          <w:szCs w:val="24"/>
        </w:rPr>
      </w:pPr>
    </w:p>
    <w:p w14:paraId="37D8A460" w14:textId="48A87B24" w:rsidR="00CD58E5" w:rsidRPr="00BF7F32" w:rsidRDefault="00CD58E5" w:rsidP="00CD58E5">
      <w:pPr>
        <w:rPr>
          <w:rFonts w:cs="Arial"/>
          <w:color w:val="000000" w:themeColor="text1"/>
          <w:szCs w:val="24"/>
        </w:rPr>
      </w:pPr>
      <w:r w:rsidRPr="00BF7F32">
        <w:rPr>
          <w:rFonts w:cs="Arial"/>
          <w:color w:val="000000" w:themeColor="text1"/>
          <w:szCs w:val="24"/>
        </w:rPr>
        <w:t xml:space="preserve">WEEK 11: </w:t>
      </w:r>
      <w:r>
        <w:rPr>
          <w:rFonts w:cs="Arial"/>
          <w:color w:val="000000" w:themeColor="text1"/>
          <w:szCs w:val="24"/>
        </w:rPr>
        <w:t>November 24</w:t>
      </w:r>
      <w:r w:rsidRPr="00BF7F32">
        <w:rPr>
          <w:rFonts w:cs="Arial"/>
          <w:color w:val="000000" w:themeColor="text1"/>
          <w:szCs w:val="24"/>
        </w:rPr>
        <w:t>, 2021</w:t>
      </w:r>
    </w:p>
    <w:p w14:paraId="21425441" w14:textId="77777777" w:rsidR="004308D7" w:rsidRPr="00BF7F32" w:rsidRDefault="004308D7" w:rsidP="004308D7">
      <w:pPr>
        <w:rPr>
          <w:rFonts w:cs="Arial"/>
          <w:b w:val="0"/>
          <w:color w:val="000000" w:themeColor="text1"/>
          <w:szCs w:val="24"/>
          <w:u w:val="single"/>
        </w:rPr>
      </w:pPr>
      <w:r>
        <w:rPr>
          <w:rFonts w:cs="Arial"/>
          <w:b w:val="0"/>
          <w:color w:val="000000" w:themeColor="text1"/>
          <w:szCs w:val="24"/>
          <w:u w:val="single"/>
        </w:rPr>
        <w:t>Guest presentation</w:t>
      </w:r>
    </w:p>
    <w:p w14:paraId="02E73DF0" w14:textId="77777777" w:rsidR="00E00632" w:rsidRDefault="00E00632" w:rsidP="00E00632">
      <w:pPr>
        <w:rPr>
          <w:rFonts w:cs="Arial"/>
          <w:b w:val="0"/>
          <w:color w:val="000000" w:themeColor="text1"/>
          <w:szCs w:val="24"/>
        </w:rPr>
      </w:pPr>
      <w:r>
        <w:rPr>
          <w:rFonts w:cs="Arial"/>
          <w:b w:val="0"/>
          <w:color w:val="000000" w:themeColor="text1"/>
          <w:szCs w:val="24"/>
        </w:rPr>
        <w:t>Guest presentation to be determined.</w:t>
      </w:r>
    </w:p>
    <w:p w14:paraId="7EFDFB14" w14:textId="77777777" w:rsidR="00CD58E5" w:rsidRPr="00BF7F32" w:rsidRDefault="00CD58E5" w:rsidP="00CD58E5">
      <w:pPr>
        <w:rPr>
          <w:rFonts w:cs="Arial"/>
          <w:b w:val="0"/>
          <w:color w:val="000000" w:themeColor="text1"/>
          <w:szCs w:val="24"/>
        </w:rPr>
      </w:pPr>
    </w:p>
    <w:p w14:paraId="7096227A" w14:textId="46A00E6F" w:rsidR="00CD58E5" w:rsidRDefault="00CD58E5" w:rsidP="004308D7">
      <w:r w:rsidRPr="004308D7">
        <w:t>WEEK 12: December 1, 2021</w:t>
      </w:r>
    </w:p>
    <w:p w14:paraId="4552A08E" w14:textId="77777777" w:rsidR="00E27AC6" w:rsidRPr="00BF7F32" w:rsidRDefault="00E27AC6" w:rsidP="00E27AC6">
      <w:pPr>
        <w:rPr>
          <w:rFonts w:cs="Arial"/>
          <w:b w:val="0"/>
          <w:color w:val="000000" w:themeColor="text1"/>
          <w:szCs w:val="24"/>
          <w:u w:val="single"/>
        </w:rPr>
      </w:pPr>
      <w:r>
        <w:rPr>
          <w:rFonts w:cs="Arial"/>
          <w:b w:val="0"/>
          <w:color w:val="000000" w:themeColor="text1"/>
          <w:szCs w:val="24"/>
          <w:u w:val="single"/>
        </w:rPr>
        <w:t>Guest presentation</w:t>
      </w:r>
    </w:p>
    <w:p w14:paraId="7C3FD037" w14:textId="77777777" w:rsidR="00E00632" w:rsidRDefault="00E00632" w:rsidP="00E00632">
      <w:pPr>
        <w:rPr>
          <w:rFonts w:cs="Arial"/>
          <w:b w:val="0"/>
          <w:color w:val="000000" w:themeColor="text1"/>
          <w:szCs w:val="24"/>
        </w:rPr>
      </w:pPr>
      <w:r>
        <w:rPr>
          <w:rFonts w:cs="Arial"/>
          <w:b w:val="0"/>
          <w:color w:val="000000" w:themeColor="text1"/>
          <w:szCs w:val="24"/>
        </w:rPr>
        <w:t>Guest presentation to be determined.</w:t>
      </w:r>
    </w:p>
    <w:p w14:paraId="7F496E8C" w14:textId="77777777" w:rsidR="00E27AC6" w:rsidRDefault="00E27AC6" w:rsidP="004308D7"/>
    <w:p w14:paraId="38027E04" w14:textId="25562C75" w:rsidR="00E27AC6" w:rsidRDefault="00E27AC6" w:rsidP="004308D7">
      <w:r>
        <w:t>WEEK 13: December 8, 2021</w:t>
      </w:r>
    </w:p>
    <w:p w14:paraId="1F342FE7" w14:textId="77777777" w:rsidR="004308D7" w:rsidRDefault="004308D7" w:rsidP="004308D7">
      <w:pPr>
        <w:rPr>
          <w:b w:val="0"/>
          <w:bCs/>
          <w:u w:val="single"/>
        </w:rPr>
      </w:pPr>
      <w:r w:rsidRPr="004308D7">
        <w:rPr>
          <w:b w:val="0"/>
          <w:bCs/>
          <w:u w:val="single"/>
        </w:rPr>
        <w:t>Course conclusion</w:t>
      </w:r>
    </w:p>
    <w:p w14:paraId="13FA4582" w14:textId="59B2109D" w:rsidR="00642DE7" w:rsidRPr="004308D7" w:rsidRDefault="004308D7" w:rsidP="004308D7">
      <w:pPr>
        <w:rPr>
          <w:b w:val="0"/>
          <w:bCs/>
          <w:u w:val="single"/>
        </w:rPr>
      </w:pPr>
      <w:r w:rsidRPr="004308D7">
        <w:rPr>
          <w:b w:val="0"/>
          <w:bCs/>
        </w:rPr>
        <w:t>We pull together learning from the class and conclude.</w:t>
      </w:r>
    </w:p>
    <w:sectPr w:rsidR="00642DE7" w:rsidRPr="004308D7" w:rsidSect="00AE17D4">
      <w:headerReference w:type="default" r:id="rId22"/>
      <w:footerReference w:type="default" r:id="rId23"/>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AEEF4" w14:textId="77777777" w:rsidR="003E6B08" w:rsidRDefault="003E6B08" w:rsidP="003562E3">
      <w:r>
        <w:separator/>
      </w:r>
    </w:p>
  </w:endnote>
  <w:endnote w:type="continuationSeparator" w:id="0">
    <w:p w14:paraId="6483F12A" w14:textId="77777777" w:rsidR="003E6B08" w:rsidRDefault="003E6B08"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9146" w14:textId="2B0776BB" w:rsidR="00DE446D" w:rsidRPr="005F68BC" w:rsidRDefault="00AE17D4" w:rsidP="00DE446D">
    <w:pPr>
      <w:rPr>
        <w:rStyle w:val="Strong"/>
        <w:rFonts w:ascii="Calibri" w:hAnsi="Calibri" w:cs="Calibri"/>
      </w:rPr>
    </w:pPr>
    <w:r>
      <w:rPr>
        <w:rStyle w:val="Strong"/>
        <w:rFonts w:ascii="Calibri" w:hAnsi="Calibri" w:cs="Calibri"/>
      </w:rPr>
      <w:t xml:space="preserve">SW </w:t>
    </w:r>
    <w:r w:rsidR="001A08F6">
      <w:rPr>
        <w:rStyle w:val="Strong"/>
        <w:rFonts w:ascii="Calibri" w:hAnsi="Calibri" w:cs="Calibri"/>
      </w:rPr>
      <w:t>4SA3</w:t>
    </w:r>
    <w:r w:rsidR="00DE446D" w:rsidRPr="005F68BC">
      <w:rPr>
        <w:rStyle w:val="Strong"/>
        <w:rFonts w:ascii="Calibri" w:hAnsi="Calibri" w:cs="Calibri"/>
      </w:rPr>
      <w:t xml:space="preserve"> </w:t>
    </w:r>
    <w:r w:rsidR="008C0818">
      <w:rPr>
        <w:rStyle w:val="Strong"/>
        <w:rFonts w:ascii="Calibri" w:hAnsi="Calibri" w:cs="Calibri"/>
      </w:rPr>
      <w:t>Term 1</w:t>
    </w:r>
    <w:r w:rsidR="00DE446D" w:rsidRPr="005F68BC">
      <w:rPr>
        <w:rStyle w:val="Strong"/>
        <w:rFonts w:ascii="Calibri" w:hAnsi="Calibri" w:cs="Calibri"/>
      </w:rPr>
      <w:t xml:space="preserve">, </w:t>
    </w:r>
    <w:r w:rsidR="001A08F6">
      <w:rPr>
        <w:rStyle w:val="Strong"/>
        <w:rFonts w:ascii="Calibri" w:hAnsi="Calibri" w:cs="Calibri"/>
      </w:rPr>
      <w:t>2021</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A9A44" w14:textId="77777777" w:rsidR="003E6B08" w:rsidRDefault="003E6B08" w:rsidP="003562E3">
      <w:r>
        <w:separator/>
      </w:r>
    </w:p>
  </w:footnote>
  <w:footnote w:type="continuationSeparator" w:id="0">
    <w:p w14:paraId="3BBF9C00" w14:textId="77777777" w:rsidR="003E6B08" w:rsidRDefault="003E6B08"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373FF"/>
    <w:multiLevelType w:val="hybridMultilevel"/>
    <w:tmpl w:val="A05C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4C09"/>
    <w:multiLevelType w:val="hybridMultilevel"/>
    <w:tmpl w:val="6EFA00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5643C"/>
    <w:multiLevelType w:val="hybridMultilevel"/>
    <w:tmpl w:val="2514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73E0B"/>
    <w:multiLevelType w:val="hybridMultilevel"/>
    <w:tmpl w:val="134A763E"/>
    <w:lvl w:ilvl="0" w:tplc="D5023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D1051C"/>
    <w:multiLevelType w:val="hybridMultilevel"/>
    <w:tmpl w:val="50A8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4A3D9E"/>
    <w:multiLevelType w:val="hybridMultilevel"/>
    <w:tmpl w:val="431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0"/>
  </w:num>
  <w:num w:numId="4">
    <w:abstractNumId w:val="13"/>
  </w:num>
  <w:num w:numId="5">
    <w:abstractNumId w:val="12"/>
  </w:num>
  <w:num w:numId="6">
    <w:abstractNumId w:val="20"/>
  </w:num>
  <w:num w:numId="7">
    <w:abstractNumId w:val="23"/>
  </w:num>
  <w:num w:numId="8">
    <w:abstractNumId w:val="7"/>
  </w:num>
  <w:num w:numId="9">
    <w:abstractNumId w:val="14"/>
  </w:num>
  <w:num w:numId="10">
    <w:abstractNumId w:val="10"/>
  </w:num>
  <w:num w:numId="11">
    <w:abstractNumId w:val="16"/>
  </w:num>
  <w:num w:numId="12">
    <w:abstractNumId w:val="5"/>
  </w:num>
  <w:num w:numId="13">
    <w:abstractNumId w:val="21"/>
  </w:num>
  <w:num w:numId="14">
    <w:abstractNumId w:val="8"/>
  </w:num>
  <w:num w:numId="15">
    <w:abstractNumId w:val="11"/>
  </w:num>
  <w:num w:numId="16">
    <w:abstractNumId w:val="24"/>
  </w:num>
  <w:num w:numId="17">
    <w:abstractNumId w:val="11"/>
  </w:num>
  <w:num w:numId="18">
    <w:abstractNumId w:val="4"/>
  </w:num>
  <w:num w:numId="19">
    <w:abstractNumId w:val="2"/>
  </w:num>
  <w:num w:numId="20">
    <w:abstractNumId w:val="26"/>
  </w:num>
  <w:num w:numId="21">
    <w:abstractNumId w:val="15"/>
  </w:num>
  <w:num w:numId="22">
    <w:abstractNumId w:val="3"/>
  </w:num>
  <w:num w:numId="23">
    <w:abstractNumId w:val="19"/>
  </w:num>
  <w:num w:numId="24">
    <w:abstractNumId w:val="9"/>
  </w:num>
  <w:num w:numId="25">
    <w:abstractNumId w:val="6"/>
  </w:num>
  <w:num w:numId="26">
    <w:abstractNumId w:val="17"/>
  </w:num>
  <w:num w:numId="27">
    <w:abstractNumId w:val="22"/>
  </w:num>
  <w:num w:numId="28">
    <w:abstractNumId w:val="25"/>
  </w:num>
  <w:num w:numId="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4013"/>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C4F3B"/>
    <w:rsid w:val="000D57D0"/>
    <w:rsid w:val="000D7A37"/>
    <w:rsid w:val="000E3F4C"/>
    <w:rsid w:val="000F5931"/>
    <w:rsid w:val="00112144"/>
    <w:rsid w:val="00120E73"/>
    <w:rsid w:val="00121290"/>
    <w:rsid w:val="0013233D"/>
    <w:rsid w:val="00140127"/>
    <w:rsid w:val="00140878"/>
    <w:rsid w:val="00152229"/>
    <w:rsid w:val="00153D32"/>
    <w:rsid w:val="00163DDE"/>
    <w:rsid w:val="00166D7B"/>
    <w:rsid w:val="00166EF9"/>
    <w:rsid w:val="00186663"/>
    <w:rsid w:val="001A08F6"/>
    <w:rsid w:val="001A732A"/>
    <w:rsid w:val="001A7A9F"/>
    <w:rsid w:val="001B3F63"/>
    <w:rsid w:val="001B68B4"/>
    <w:rsid w:val="001C0D20"/>
    <w:rsid w:val="001C4731"/>
    <w:rsid w:val="001D4899"/>
    <w:rsid w:val="001F3D7B"/>
    <w:rsid w:val="001F5DF3"/>
    <w:rsid w:val="00205826"/>
    <w:rsid w:val="00212CF1"/>
    <w:rsid w:val="00214EB3"/>
    <w:rsid w:val="00215B16"/>
    <w:rsid w:val="002218DA"/>
    <w:rsid w:val="0022778C"/>
    <w:rsid w:val="002526CF"/>
    <w:rsid w:val="00256BB6"/>
    <w:rsid w:val="00257824"/>
    <w:rsid w:val="002631ED"/>
    <w:rsid w:val="00265711"/>
    <w:rsid w:val="00270DA2"/>
    <w:rsid w:val="002715F6"/>
    <w:rsid w:val="00272ADF"/>
    <w:rsid w:val="00275ABB"/>
    <w:rsid w:val="0028046C"/>
    <w:rsid w:val="00292EED"/>
    <w:rsid w:val="0029777A"/>
    <w:rsid w:val="002A457D"/>
    <w:rsid w:val="002A7CE6"/>
    <w:rsid w:val="002B61F1"/>
    <w:rsid w:val="002C5B58"/>
    <w:rsid w:val="002C6ABB"/>
    <w:rsid w:val="002C7D20"/>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83FF1"/>
    <w:rsid w:val="0038419A"/>
    <w:rsid w:val="003871E6"/>
    <w:rsid w:val="00387C1B"/>
    <w:rsid w:val="003935FD"/>
    <w:rsid w:val="003A194D"/>
    <w:rsid w:val="003A276D"/>
    <w:rsid w:val="003A4E10"/>
    <w:rsid w:val="003A5F3D"/>
    <w:rsid w:val="003D3C2B"/>
    <w:rsid w:val="003D468A"/>
    <w:rsid w:val="003E2817"/>
    <w:rsid w:val="003E5722"/>
    <w:rsid w:val="003E6B08"/>
    <w:rsid w:val="003F0E2E"/>
    <w:rsid w:val="003F418C"/>
    <w:rsid w:val="003F5B5F"/>
    <w:rsid w:val="003F60FC"/>
    <w:rsid w:val="00405640"/>
    <w:rsid w:val="00410B29"/>
    <w:rsid w:val="00422985"/>
    <w:rsid w:val="00423681"/>
    <w:rsid w:val="00427AE6"/>
    <w:rsid w:val="004308D7"/>
    <w:rsid w:val="004433AB"/>
    <w:rsid w:val="00461694"/>
    <w:rsid w:val="00466C3A"/>
    <w:rsid w:val="00471793"/>
    <w:rsid w:val="004817A5"/>
    <w:rsid w:val="004841FB"/>
    <w:rsid w:val="00487270"/>
    <w:rsid w:val="0049049C"/>
    <w:rsid w:val="00497A17"/>
    <w:rsid w:val="00497BB5"/>
    <w:rsid w:val="004B4581"/>
    <w:rsid w:val="004B7060"/>
    <w:rsid w:val="004C30F4"/>
    <w:rsid w:val="004D1E33"/>
    <w:rsid w:val="004D704D"/>
    <w:rsid w:val="004D7076"/>
    <w:rsid w:val="004E21C7"/>
    <w:rsid w:val="004F11C1"/>
    <w:rsid w:val="00502B04"/>
    <w:rsid w:val="005032D5"/>
    <w:rsid w:val="00511E83"/>
    <w:rsid w:val="00511EBF"/>
    <w:rsid w:val="005144AD"/>
    <w:rsid w:val="005208DF"/>
    <w:rsid w:val="00540BE9"/>
    <w:rsid w:val="0054103E"/>
    <w:rsid w:val="00542376"/>
    <w:rsid w:val="005438F5"/>
    <w:rsid w:val="00544457"/>
    <w:rsid w:val="00552DC8"/>
    <w:rsid w:val="00553D5C"/>
    <w:rsid w:val="005542B0"/>
    <w:rsid w:val="00561F0E"/>
    <w:rsid w:val="00587BEA"/>
    <w:rsid w:val="005A2D0D"/>
    <w:rsid w:val="005C0205"/>
    <w:rsid w:val="005E0320"/>
    <w:rsid w:val="005F36E4"/>
    <w:rsid w:val="005F68BC"/>
    <w:rsid w:val="00633F6D"/>
    <w:rsid w:val="00636295"/>
    <w:rsid w:val="00642DE7"/>
    <w:rsid w:val="00645172"/>
    <w:rsid w:val="00654317"/>
    <w:rsid w:val="0065600A"/>
    <w:rsid w:val="00665583"/>
    <w:rsid w:val="006735C2"/>
    <w:rsid w:val="00682473"/>
    <w:rsid w:val="006829F7"/>
    <w:rsid w:val="00682A07"/>
    <w:rsid w:val="0068342F"/>
    <w:rsid w:val="00685B21"/>
    <w:rsid w:val="00691933"/>
    <w:rsid w:val="006964B4"/>
    <w:rsid w:val="00697497"/>
    <w:rsid w:val="006B7E9B"/>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13BE"/>
    <w:rsid w:val="00785861"/>
    <w:rsid w:val="00795072"/>
    <w:rsid w:val="007A1A1E"/>
    <w:rsid w:val="007B530B"/>
    <w:rsid w:val="007C23DF"/>
    <w:rsid w:val="007C576E"/>
    <w:rsid w:val="007C7380"/>
    <w:rsid w:val="007F0D43"/>
    <w:rsid w:val="00801C86"/>
    <w:rsid w:val="008046C6"/>
    <w:rsid w:val="00810613"/>
    <w:rsid w:val="00810D64"/>
    <w:rsid w:val="00825946"/>
    <w:rsid w:val="00826B65"/>
    <w:rsid w:val="00831AA9"/>
    <w:rsid w:val="00837023"/>
    <w:rsid w:val="00837305"/>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0818"/>
    <w:rsid w:val="008C175D"/>
    <w:rsid w:val="008C1902"/>
    <w:rsid w:val="008C1E64"/>
    <w:rsid w:val="008D0F9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A74F9"/>
    <w:rsid w:val="009B6AAE"/>
    <w:rsid w:val="009C14E0"/>
    <w:rsid w:val="009C48C6"/>
    <w:rsid w:val="009D4230"/>
    <w:rsid w:val="009E304A"/>
    <w:rsid w:val="009E71BA"/>
    <w:rsid w:val="00A04B0A"/>
    <w:rsid w:val="00A0614E"/>
    <w:rsid w:val="00A17AD9"/>
    <w:rsid w:val="00A25067"/>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D03DF"/>
    <w:rsid w:val="00AE17D4"/>
    <w:rsid w:val="00AE26BE"/>
    <w:rsid w:val="00AE2CFC"/>
    <w:rsid w:val="00AE4629"/>
    <w:rsid w:val="00B04C24"/>
    <w:rsid w:val="00B16646"/>
    <w:rsid w:val="00B176F9"/>
    <w:rsid w:val="00B22784"/>
    <w:rsid w:val="00B367F7"/>
    <w:rsid w:val="00B40740"/>
    <w:rsid w:val="00B43478"/>
    <w:rsid w:val="00B439CD"/>
    <w:rsid w:val="00B4614A"/>
    <w:rsid w:val="00B5556B"/>
    <w:rsid w:val="00B60A1B"/>
    <w:rsid w:val="00B6277C"/>
    <w:rsid w:val="00B62943"/>
    <w:rsid w:val="00B77A02"/>
    <w:rsid w:val="00B87E74"/>
    <w:rsid w:val="00B933B3"/>
    <w:rsid w:val="00BA3699"/>
    <w:rsid w:val="00BB2444"/>
    <w:rsid w:val="00BB4179"/>
    <w:rsid w:val="00BB69B6"/>
    <w:rsid w:val="00BC1AC3"/>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1B29"/>
    <w:rsid w:val="00C9659D"/>
    <w:rsid w:val="00C97F20"/>
    <w:rsid w:val="00CA1CEA"/>
    <w:rsid w:val="00CA60B9"/>
    <w:rsid w:val="00CB2678"/>
    <w:rsid w:val="00CB31FC"/>
    <w:rsid w:val="00CB4111"/>
    <w:rsid w:val="00CC2CFA"/>
    <w:rsid w:val="00CD58E5"/>
    <w:rsid w:val="00CE41B9"/>
    <w:rsid w:val="00CF13BB"/>
    <w:rsid w:val="00CF1CE7"/>
    <w:rsid w:val="00CF2530"/>
    <w:rsid w:val="00CF35BF"/>
    <w:rsid w:val="00D00023"/>
    <w:rsid w:val="00D00FAE"/>
    <w:rsid w:val="00D10E1F"/>
    <w:rsid w:val="00D22094"/>
    <w:rsid w:val="00D2391B"/>
    <w:rsid w:val="00D2699F"/>
    <w:rsid w:val="00D319C9"/>
    <w:rsid w:val="00D50FCF"/>
    <w:rsid w:val="00D537F7"/>
    <w:rsid w:val="00D61193"/>
    <w:rsid w:val="00D6784C"/>
    <w:rsid w:val="00D7319C"/>
    <w:rsid w:val="00D7404B"/>
    <w:rsid w:val="00D80971"/>
    <w:rsid w:val="00D85D37"/>
    <w:rsid w:val="00D866DF"/>
    <w:rsid w:val="00D8775E"/>
    <w:rsid w:val="00D87E93"/>
    <w:rsid w:val="00D933C7"/>
    <w:rsid w:val="00D93C31"/>
    <w:rsid w:val="00DC0646"/>
    <w:rsid w:val="00DC50D4"/>
    <w:rsid w:val="00DE446D"/>
    <w:rsid w:val="00DE499F"/>
    <w:rsid w:val="00DE6FAF"/>
    <w:rsid w:val="00E00354"/>
    <w:rsid w:val="00E00632"/>
    <w:rsid w:val="00E041FD"/>
    <w:rsid w:val="00E04449"/>
    <w:rsid w:val="00E21879"/>
    <w:rsid w:val="00E235D6"/>
    <w:rsid w:val="00E27AC6"/>
    <w:rsid w:val="00E34635"/>
    <w:rsid w:val="00E376BD"/>
    <w:rsid w:val="00E37889"/>
    <w:rsid w:val="00E458B8"/>
    <w:rsid w:val="00E4755A"/>
    <w:rsid w:val="00E52799"/>
    <w:rsid w:val="00E5793A"/>
    <w:rsid w:val="00E57A6E"/>
    <w:rsid w:val="00E72B50"/>
    <w:rsid w:val="00E72B51"/>
    <w:rsid w:val="00E740EA"/>
    <w:rsid w:val="00E75EDF"/>
    <w:rsid w:val="00E76A44"/>
    <w:rsid w:val="00E800F9"/>
    <w:rsid w:val="00EA17D1"/>
    <w:rsid w:val="00EA573B"/>
    <w:rsid w:val="00EC0618"/>
    <w:rsid w:val="00EC761D"/>
    <w:rsid w:val="00EE08B7"/>
    <w:rsid w:val="00EE410D"/>
    <w:rsid w:val="00EF57A6"/>
    <w:rsid w:val="00F11804"/>
    <w:rsid w:val="00F150B1"/>
    <w:rsid w:val="00F16756"/>
    <w:rsid w:val="00F34CDA"/>
    <w:rsid w:val="00F4138C"/>
    <w:rsid w:val="00F439A1"/>
    <w:rsid w:val="00F54C43"/>
    <w:rsid w:val="00F6771E"/>
    <w:rsid w:val="00F7359A"/>
    <w:rsid w:val="00F74932"/>
    <w:rsid w:val="00F75660"/>
    <w:rsid w:val="00F96FE6"/>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4308D7"/>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sz w:val="24"/>
      <w:szCs w:val="24"/>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308D7"/>
    <w:rPr>
      <w:rFonts w:ascii="Arial" w:eastAsia="MS Gothic" w:hAnsi="Arial" w:cs="Arial"/>
      <w:bCs/>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character" w:customStyle="1" w:styleId="apple-converted-space">
    <w:name w:val="apple-converted-space"/>
    <w:basedOn w:val="DefaultParagraphFont"/>
    <w:rsid w:val="00CD58E5"/>
  </w:style>
  <w:style w:type="character" w:styleId="Emphasis">
    <w:name w:val="Emphasis"/>
    <w:uiPriority w:val="20"/>
    <w:qFormat/>
    <w:rsid w:val="00CD58E5"/>
    <w:rPr>
      <w:i/>
      <w:iCs/>
    </w:rPr>
  </w:style>
  <w:style w:type="character" w:customStyle="1" w:styleId="citation">
    <w:name w:val="citation"/>
    <w:basedOn w:val="DefaultParagraphFont"/>
    <w:rsid w:val="00CD58E5"/>
  </w:style>
  <w:style w:type="character" w:customStyle="1" w:styleId="authors">
    <w:name w:val="authors"/>
    <w:basedOn w:val="DefaultParagraphFont"/>
    <w:rsid w:val="00CD58E5"/>
  </w:style>
  <w:style w:type="character" w:customStyle="1" w:styleId="Date1">
    <w:name w:val="Date1"/>
    <w:basedOn w:val="DefaultParagraphFont"/>
    <w:rsid w:val="00CD58E5"/>
  </w:style>
  <w:style w:type="character" w:customStyle="1" w:styleId="arttitle">
    <w:name w:val="art_title"/>
    <w:basedOn w:val="DefaultParagraphFont"/>
    <w:rsid w:val="00CD58E5"/>
  </w:style>
  <w:style w:type="character" w:customStyle="1" w:styleId="serialtitle">
    <w:name w:val="serial_title"/>
    <w:basedOn w:val="DefaultParagraphFont"/>
    <w:rsid w:val="00CD58E5"/>
  </w:style>
  <w:style w:type="character" w:customStyle="1" w:styleId="volumeissue">
    <w:name w:val="volume_issue"/>
    <w:basedOn w:val="DefaultParagraphFont"/>
    <w:rsid w:val="00CD58E5"/>
  </w:style>
  <w:style w:type="character" w:customStyle="1" w:styleId="pagerange">
    <w:name w:val="page_range"/>
    <w:basedOn w:val="DefaultParagraphFont"/>
    <w:rsid w:val="00CD58E5"/>
  </w:style>
  <w:style w:type="character" w:customStyle="1" w:styleId="doilink">
    <w:name w:val="doi_link"/>
    <w:basedOn w:val="DefaultParagraphFont"/>
    <w:rsid w:val="00CD5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mailto:millet@mcmaster.ca" TargetMode="External"/><Relationship Id="rId3" Type="http://schemas.openxmlformats.org/officeDocument/2006/relationships/styles" Target="styles.xml"/><Relationship Id="rId21" Type="http://schemas.openxmlformats.org/officeDocument/2006/relationships/hyperlink" Target="https://doi-org.libaccess.lib.mcmaster.ca/10.1016/j.childyouth.2018.08.030" TargetMode="Externa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ocialwork.mcmaster.ca/resources/undergraduate-resources/policy-on-extensions-and-incompletes-november-2019.docx/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yperlink" Target="https://doi.org/10.1016/j.childyouth.2018.08.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footer" Target="footer1.xml"/><Relationship Id="rId10" Type="http://schemas.openxmlformats.org/officeDocument/2006/relationships/hyperlink" Target="https://macdrive.mcmaster.ca/f/899b5f2330c8444a933d/?dl=1" TargetMode="External"/><Relationship Id="rId19" Type="http://schemas.openxmlformats.org/officeDocument/2006/relationships/hyperlink" Target="mailto:vengris@mcmaster.ca" TargetMode="External"/><Relationship Id="rId4" Type="http://schemas.openxmlformats.org/officeDocument/2006/relationships/settings" Target="settings.xml"/><Relationship Id="rId9" Type="http://schemas.openxmlformats.org/officeDocument/2006/relationships/hyperlink" Target="mailto:dumbrill@mcmaster.ca" TargetMode="External"/><Relationship Id="rId14" Type="http://schemas.openxmlformats.org/officeDocument/2006/relationships/hyperlink" Target="https://socialwork.mcmaster.ca/documents/confidentiality-agreement-3d-4d-2020.docx/view"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10</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25560</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2021-08-19T17:10:00Z</dcterms:created>
  <dcterms:modified xsi:type="dcterms:W3CDTF">2021-08-19T17:10:00Z</dcterms:modified>
  <cp:category/>
</cp:coreProperties>
</file>